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6D" w:rsidRDefault="00C0260B" w:rsidP="00C0260B">
      <w:pPr>
        <w:wordWrap w:val="0"/>
        <w:jc w:val="right"/>
      </w:pPr>
      <w:r>
        <w:rPr>
          <w:rFonts w:hint="eastAsia"/>
        </w:rPr>
        <w:t>令和　　年　　月　　日</w:t>
      </w:r>
    </w:p>
    <w:p w:rsidR="00C0260B" w:rsidRDefault="00C0260B" w:rsidP="00C0260B">
      <w:pPr>
        <w:jc w:val="right"/>
      </w:pPr>
    </w:p>
    <w:p w:rsidR="00C0260B" w:rsidRDefault="00F80CDE" w:rsidP="00C0260B">
      <w:pPr>
        <w:jc w:val="left"/>
      </w:pPr>
      <w:r>
        <w:rPr>
          <w:rFonts w:hint="eastAsia"/>
        </w:rPr>
        <w:t>矢巾町長　様</w:t>
      </w:r>
    </w:p>
    <w:p w:rsidR="00C0260B" w:rsidRDefault="00C0260B" w:rsidP="00C0260B">
      <w:pPr>
        <w:jc w:val="left"/>
      </w:pPr>
    </w:p>
    <w:p w:rsidR="00C0260B" w:rsidRDefault="00C0260B" w:rsidP="00C0260B">
      <w:pPr>
        <w:jc w:val="center"/>
      </w:pPr>
      <w:r>
        <w:rPr>
          <w:rFonts w:hint="eastAsia"/>
        </w:rPr>
        <w:t xml:space="preserve">住　</w:t>
      </w:r>
      <w:r w:rsidR="00AA246D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C0260B" w:rsidRDefault="00C0260B" w:rsidP="00C0260B">
      <w:pPr>
        <w:ind w:firstLineChars="1400" w:firstLine="2940"/>
      </w:pPr>
      <w:r>
        <w:rPr>
          <w:rFonts w:hint="eastAsia"/>
        </w:rPr>
        <w:t xml:space="preserve">事業所　</w:t>
      </w:r>
      <w:r w:rsidRPr="00AA246D">
        <w:rPr>
          <w:rFonts w:hint="eastAsia"/>
          <w:spacing w:val="35"/>
          <w:kern w:val="0"/>
          <w:fitText w:val="1050" w:id="-1541752320"/>
        </w:rPr>
        <w:t>事業所</w:t>
      </w:r>
      <w:r w:rsidRPr="00AA246D">
        <w:rPr>
          <w:rFonts w:hint="eastAsia"/>
          <w:kern w:val="0"/>
          <w:fitText w:val="1050" w:id="-1541752320"/>
        </w:rPr>
        <w:t>名</w:t>
      </w:r>
      <w:r>
        <w:rPr>
          <w:rFonts w:hint="eastAsia"/>
        </w:rPr>
        <w:t xml:space="preserve">　　　　　　　　　　　　　　　　　</w:t>
      </w:r>
    </w:p>
    <w:p w:rsidR="00C0260B" w:rsidRDefault="00C0260B" w:rsidP="00AA246D">
      <w:pPr>
        <w:ind w:firstLineChars="1800" w:firstLine="3780"/>
      </w:pPr>
      <w:r>
        <w:rPr>
          <w:rFonts w:hint="eastAsia"/>
        </w:rPr>
        <w:t>代表者氏名</w:t>
      </w:r>
    </w:p>
    <w:p w:rsidR="00C0260B" w:rsidRDefault="00C0260B" w:rsidP="00C0260B">
      <w:pPr>
        <w:ind w:firstLineChars="600" w:firstLine="1260"/>
      </w:pPr>
    </w:p>
    <w:p w:rsidR="00C0260B" w:rsidRDefault="00C0260B" w:rsidP="00C0260B">
      <w:pPr>
        <w:ind w:firstLineChars="600" w:firstLine="1260"/>
      </w:pPr>
      <w:bookmarkStart w:id="0" w:name="_GoBack"/>
      <w:bookmarkEnd w:id="0"/>
    </w:p>
    <w:p w:rsidR="00C0260B" w:rsidRDefault="00C0260B" w:rsidP="00C0260B">
      <w:pPr>
        <w:ind w:firstLineChars="600" w:firstLine="1260"/>
      </w:pPr>
      <w:r>
        <w:rPr>
          <w:rFonts w:hint="eastAsia"/>
        </w:rPr>
        <w:t>介護サービス計画作成に伴う関係資料の提示依頼について</w:t>
      </w:r>
    </w:p>
    <w:p w:rsidR="00C0260B" w:rsidRDefault="00C0260B" w:rsidP="00C0260B">
      <w:r>
        <w:rPr>
          <w:rFonts w:hint="eastAsia"/>
        </w:rPr>
        <w:t xml:space="preserve">　標記について、下記依頼者から介護サービス計画の依頼を受けましたので、資料の提示をお願いいたします。</w:t>
      </w:r>
    </w:p>
    <w:p w:rsidR="00C0260B" w:rsidRDefault="00C0260B" w:rsidP="00C0260B"/>
    <w:p w:rsidR="00C0260B" w:rsidRDefault="00C0260B" w:rsidP="00C0260B">
      <w:pPr>
        <w:pStyle w:val="a4"/>
      </w:pPr>
      <w:r>
        <w:rPr>
          <w:rFonts w:hint="eastAsia"/>
        </w:rPr>
        <w:t>記</w:t>
      </w:r>
    </w:p>
    <w:p w:rsidR="00C0260B" w:rsidRDefault="00C0260B" w:rsidP="00C0260B"/>
    <w:tbl>
      <w:tblPr>
        <w:tblStyle w:val="a3"/>
        <w:tblpPr w:leftFromText="142" w:rightFromText="142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317"/>
        <w:gridCol w:w="4819"/>
      </w:tblGrid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Pr="00BC3BB6" w:rsidRDefault="00BC3BB6" w:rsidP="00BC3BB6">
            <w:pPr>
              <w:jc w:val="center"/>
            </w:pPr>
            <w:r w:rsidRPr="00AE4CDC">
              <w:rPr>
                <w:rFonts w:hint="eastAsia"/>
                <w:spacing w:val="120"/>
                <w:kern w:val="0"/>
                <w:fitText w:val="2100" w:id="2059168512"/>
              </w:rPr>
              <w:t>依頼者氏</w:t>
            </w:r>
            <w:r w:rsidRPr="00AE4CDC">
              <w:rPr>
                <w:rFonts w:hint="eastAsia"/>
                <w:spacing w:val="45"/>
                <w:kern w:val="0"/>
                <w:fitText w:val="2100" w:id="2059168512"/>
              </w:rPr>
              <w:t>名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AE4CDC">
              <w:rPr>
                <w:rFonts w:hint="eastAsia"/>
                <w:spacing w:val="45"/>
                <w:kern w:val="0"/>
                <w:fitText w:val="2100" w:id="2059168513"/>
              </w:rPr>
              <w:t>依頼者生年月日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  <w:r>
              <w:rPr>
                <w:rFonts w:hint="eastAsia"/>
              </w:rPr>
              <w:t xml:space="preserve">大正・昭和　</w:t>
            </w:r>
            <w:r w:rsidR="000C1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C1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0C1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AA246D">
              <w:rPr>
                <w:rFonts w:hint="eastAsia"/>
                <w:spacing w:val="13"/>
                <w:kern w:val="0"/>
                <w:fitText w:val="2100" w:id="2059168514"/>
              </w:rPr>
              <w:t>依頼者被保険者番</w:t>
            </w:r>
            <w:r w:rsidRPr="00AA246D">
              <w:rPr>
                <w:rFonts w:hint="eastAsia"/>
                <w:spacing w:val="1"/>
                <w:kern w:val="0"/>
                <w:fitText w:val="2100" w:id="2059168514"/>
              </w:rPr>
              <w:t>号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AE4CDC">
              <w:rPr>
                <w:rFonts w:hint="eastAsia"/>
                <w:spacing w:val="75"/>
                <w:kern w:val="0"/>
                <w:fitText w:val="2100" w:id="2059168515"/>
              </w:rPr>
              <w:t>直近認定月</w:t>
            </w:r>
            <w:r w:rsidRPr="00AE4CDC">
              <w:rPr>
                <w:rFonts w:hint="eastAsia"/>
                <w:spacing w:val="45"/>
                <w:kern w:val="0"/>
                <w:fitText w:val="2100" w:id="2059168515"/>
              </w:rPr>
              <w:t>日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BC3BB6">
              <w:rPr>
                <w:rFonts w:hint="eastAsia"/>
                <w:spacing w:val="210"/>
                <w:kern w:val="0"/>
                <w:fitText w:val="2100" w:id="2059168516"/>
              </w:rPr>
              <w:t>提示内</w:t>
            </w:r>
            <w:r w:rsidRPr="00BC3BB6">
              <w:rPr>
                <w:rFonts w:hint="eastAsia"/>
                <w:kern w:val="0"/>
                <w:fitText w:val="2100" w:id="2059168516"/>
              </w:rPr>
              <w:t>容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認定調査票　　　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主治医意見書</w:t>
            </w: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AE4CDC">
              <w:rPr>
                <w:rFonts w:hint="eastAsia"/>
                <w:spacing w:val="120"/>
                <w:kern w:val="0"/>
                <w:fitText w:val="2100" w:id="2059168517"/>
              </w:rPr>
              <w:t>提示希望</w:t>
            </w:r>
            <w:r w:rsidRPr="00AE4CDC">
              <w:rPr>
                <w:rFonts w:hint="eastAsia"/>
                <w:spacing w:val="45"/>
                <w:kern w:val="0"/>
                <w:fitText w:val="2100" w:id="2059168517"/>
              </w:rPr>
              <w:t>日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BC3BB6" w:rsidTr="00BC3BB6">
        <w:trPr>
          <w:trHeight w:val="1029"/>
        </w:trPr>
        <w:tc>
          <w:tcPr>
            <w:tcW w:w="2317" w:type="dxa"/>
            <w:vAlign w:val="center"/>
          </w:tcPr>
          <w:p w:rsidR="00BC3BB6" w:rsidRDefault="00BC3BB6" w:rsidP="00BC3BB6">
            <w:pPr>
              <w:jc w:val="center"/>
            </w:pPr>
            <w:r w:rsidRPr="00AE4CDC">
              <w:rPr>
                <w:rFonts w:hint="eastAsia"/>
                <w:spacing w:val="15"/>
                <w:kern w:val="0"/>
                <w:fitText w:val="2100" w:id="2059168518"/>
              </w:rPr>
              <w:t>担当介護支援専門</w:t>
            </w:r>
            <w:r w:rsidRPr="00AE4CDC">
              <w:rPr>
                <w:rFonts w:hint="eastAsia"/>
                <w:spacing w:val="-15"/>
                <w:kern w:val="0"/>
                <w:fitText w:val="2100" w:id="2059168518"/>
              </w:rPr>
              <w:t>員</w:t>
            </w:r>
          </w:p>
        </w:tc>
        <w:tc>
          <w:tcPr>
            <w:tcW w:w="4819" w:type="dxa"/>
            <w:vAlign w:val="center"/>
          </w:tcPr>
          <w:p w:rsidR="00BC3BB6" w:rsidRDefault="00BC3BB6" w:rsidP="00BC3BB6">
            <w:pPr>
              <w:jc w:val="center"/>
            </w:pPr>
          </w:p>
        </w:tc>
      </w:tr>
    </w:tbl>
    <w:p w:rsidR="00C0260B" w:rsidRDefault="00C0260B" w:rsidP="00C0260B"/>
    <w:p w:rsidR="00C0260B" w:rsidRDefault="00C0260B" w:rsidP="00C0260B"/>
    <w:sectPr w:rsidR="00C02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B"/>
    <w:rsid w:val="000C168F"/>
    <w:rsid w:val="0098126D"/>
    <w:rsid w:val="00AA246D"/>
    <w:rsid w:val="00BC3BB6"/>
    <w:rsid w:val="00C0260B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F73FE-39AE-4DF8-A45A-B9C4287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60B"/>
    <w:pPr>
      <w:jc w:val="center"/>
    </w:pPr>
  </w:style>
  <w:style w:type="character" w:customStyle="1" w:styleId="a5">
    <w:name w:val="記 (文字)"/>
    <w:basedOn w:val="a0"/>
    <w:link w:val="a4"/>
    <w:uiPriority w:val="99"/>
    <w:rsid w:val="00C0260B"/>
  </w:style>
  <w:style w:type="paragraph" w:styleId="a6">
    <w:name w:val="Closing"/>
    <w:basedOn w:val="a"/>
    <w:link w:val="a7"/>
    <w:uiPriority w:val="99"/>
    <w:unhideWhenUsed/>
    <w:rsid w:val="00C0260B"/>
    <w:pPr>
      <w:jc w:val="right"/>
    </w:pPr>
  </w:style>
  <w:style w:type="character" w:customStyle="1" w:styleId="a7">
    <w:name w:val="結語 (文字)"/>
    <w:basedOn w:val="a0"/>
    <w:link w:val="a6"/>
    <w:uiPriority w:val="99"/>
    <w:rsid w:val="00C0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7DAFD210.dotm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亜希子</dc:creator>
  <cp:lastModifiedBy>原田　惠</cp:lastModifiedBy>
  <cp:revision>5</cp:revision>
  <cp:lastPrinted>2022-04-03T01:59:00Z</cp:lastPrinted>
  <dcterms:created xsi:type="dcterms:W3CDTF">2019-10-23T08:45:00Z</dcterms:created>
  <dcterms:modified xsi:type="dcterms:W3CDTF">2022-04-03T02:04:00Z</dcterms:modified>
</cp:coreProperties>
</file>