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E" w:rsidRDefault="00835264" w:rsidP="004F231E">
      <w:pPr>
        <w:jc w:val="left"/>
      </w:pPr>
      <w:bookmarkStart w:id="0" w:name="_GoBack"/>
      <w:bookmarkEnd w:id="0"/>
      <w:r>
        <w:rPr>
          <w:rFonts w:hint="eastAsia"/>
        </w:rPr>
        <w:t>様式第９</w:t>
      </w:r>
      <w:r w:rsidR="005628BE">
        <w:rPr>
          <w:rFonts w:hint="eastAsia"/>
        </w:rPr>
        <w:t>号（第８</w:t>
      </w:r>
      <w:r w:rsidR="004F231E">
        <w:rPr>
          <w:rFonts w:hint="eastAsia"/>
        </w:rPr>
        <w:t>条関係）</w:t>
      </w:r>
    </w:p>
    <w:p w:rsidR="004F231E" w:rsidRDefault="00740A28" w:rsidP="004F231E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F231E">
        <w:rPr>
          <w:rFonts w:hint="eastAsia"/>
        </w:rPr>
        <w:t>年　　月　　日</w:t>
      </w:r>
    </w:p>
    <w:p w:rsidR="004F231E" w:rsidRDefault="004F231E" w:rsidP="004F231E">
      <w:pPr>
        <w:jc w:val="right"/>
        <w:rPr>
          <w:rFonts w:hint="eastAsia"/>
        </w:rPr>
      </w:pPr>
    </w:p>
    <w:p w:rsidR="00740A28" w:rsidRDefault="00740A28" w:rsidP="00161260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矢巾</w:t>
      </w:r>
      <w:r w:rsidR="004F231E">
        <w:rPr>
          <w:rFonts w:hint="eastAsia"/>
        </w:rPr>
        <w:t>町長</w:t>
      </w:r>
      <w:r>
        <w:rPr>
          <w:rFonts w:hint="eastAsia"/>
        </w:rPr>
        <w:t xml:space="preserve">　　　</w:t>
      </w:r>
      <w:r w:rsidR="004F231E">
        <w:rPr>
          <w:rFonts w:hint="eastAsia"/>
        </w:rPr>
        <w:t>様</w:t>
      </w:r>
    </w:p>
    <w:p w:rsidR="00161260" w:rsidRDefault="00161260" w:rsidP="00161260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住所</w:t>
      </w:r>
    </w:p>
    <w:p w:rsidR="00161260" w:rsidRDefault="00161260" w:rsidP="00161260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申請者　</w:t>
      </w:r>
    </w:p>
    <w:p w:rsidR="00161260" w:rsidRPr="00925ACF" w:rsidRDefault="00161260" w:rsidP="00161260">
      <w:pPr>
        <w:ind w:firstLineChars="2700" w:firstLine="5670"/>
        <w:jc w:val="left"/>
        <w:rPr>
          <w:u w:val="single"/>
        </w:rPr>
      </w:pPr>
      <w:r w:rsidRPr="00740A28">
        <w:rPr>
          <w:rFonts w:hint="eastAsia"/>
          <w:u w:val="single"/>
        </w:rPr>
        <w:t xml:space="preserve">氏名　　　　　　　　　　　</w:t>
      </w:r>
    </w:p>
    <w:p w:rsidR="004F231E" w:rsidRPr="00161260" w:rsidRDefault="004F231E" w:rsidP="004F231E">
      <w:pPr>
        <w:jc w:val="right"/>
        <w:rPr>
          <w:rFonts w:hint="eastAsia"/>
          <w:sz w:val="16"/>
          <w:szCs w:val="16"/>
        </w:rPr>
      </w:pPr>
    </w:p>
    <w:p w:rsidR="004F231E" w:rsidRDefault="004F231E" w:rsidP="004F231E">
      <w:pPr>
        <w:jc w:val="right"/>
        <w:rPr>
          <w:rFonts w:hint="eastAsia"/>
          <w:sz w:val="16"/>
          <w:szCs w:val="16"/>
        </w:rPr>
      </w:pPr>
    </w:p>
    <w:p w:rsidR="004F231E" w:rsidRPr="005E2D1A" w:rsidRDefault="00740A28" w:rsidP="004F231E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>矢巾</w:t>
      </w:r>
      <w:r w:rsidR="004F231E" w:rsidRPr="005E2D1A">
        <w:rPr>
          <w:rFonts w:hint="eastAsia"/>
          <w:color w:val="000000"/>
          <w:szCs w:val="21"/>
        </w:rPr>
        <w:t>町</w:t>
      </w:r>
      <w:r w:rsidR="004F231E" w:rsidRPr="005E2D1A">
        <w:rPr>
          <w:rFonts w:ascii="ＭＳ 明朝" w:hAnsi="ＭＳ 明朝" w:hint="eastAsia"/>
          <w:color w:val="000000"/>
          <w:szCs w:val="21"/>
        </w:rPr>
        <w:t>移住支援</w:t>
      </w:r>
      <w:r w:rsidR="00414588">
        <w:rPr>
          <w:rFonts w:ascii="ＭＳ 明朝" w:hAnsi="ＭＳ 明朝" w:hint="eastAsia"/>
          <w:color w:val="000000"/>
          <w:szCs w:val="21"/>
        </w:rPr>
        <w:t>補助</w:t>
      </w:r>
      <w:r w:rsidR="004F231E" w:rsidRPr="005E2D1A">
        <w:rPr>
          <w:rFonts w:ascii="ＭＳ 明朝" w:hAnsi="ＭＳ 明朝" w:hint="eastAsia"/>
          <w:color w:val="000000"/>
          <w:szCs w:val="21"/>
        </w:rPr>
        <w:t>金交付決定通知書再交付願</w:t>
      </w:r>
    </w:p>
    <w:p w:rsidR="004F231E" w:rsidRDefault="00740A28" w:rsidP="005C12B9">
      <w:pPr>
        <w:ind w:firstLineChars="300" w:firstLine="63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年　月　</w:t>
      </w:r>
      <w:r w:rsidR="004F231E" w:rsidRPr="005E2D1A">
        <w:rPr>
          <w:rFonts w:hint="eastAsia"/>
          <w:color w:val="000000"/>
          <w:szCs w:val="21"/>
        </w:rPr>
        <w:t>日付け</w:t>
      </w:r>
      <w:r>
        <w:rPr>
          <w:rFonts w:hint="eastAsia"/>
          <w:color w:val="000000"/>
          <w:szCs w:val="21"/>
        </w:rPr>
        <w:t xml:space="preserve">　　第　　</w:t>
      </w:r>
      <w:r w:rsidR="004F231E" w:rsidRPr="005E2D1A">
        <w:rPr>
          <w:rFonts w:hint="eastAsia"/>
          <w:color w:val="000000"/>
          <w:szCs w:val="21"/>
        </w:rPr>
        <w:t>号により</w:t>
      </w:r>
      <w:r>
        <w:rPr>
          <w:rFonts w:hint="eastAsia"/>
          <w:color w:val="000000"/>
          <w:szCs w:val="21"/>
        </w:rPr>
        <w:t>矢巾</w:t>
      </w:r>
      <w:r w:rsidR="004F231E" w:rsidRPr="005E2D1A">
        <w:rPr>
          <w:rFonts w:hint="eastAsia"/>
          <w:color w:val="000000"/>
          <w:szCs w:val="21"/>
        </w:rPr>
        <w:t>町</w:t>
      </w:r>
      <w:r>
        <w:rPr>
          <w:rFonts w:ascii="ＭＳ 明朝" w:hAnsi="ＭＳ 明朝" w:hint="eastAsia"/>
          <w:color w:val="000000"/>
          <w:szCs w:val="21"/>
        </w:rPr>
        <w:t>移住支援</w:t>
      </w:r>
      <w:r w:rsidR="00414588">
        <w:rPr>
          <w:rFonts w:ascii="ＭＳ 明朝" w:hAnsi="ＭＳ 明朝" w:hint="eastAsia"/>
          <w:color w:val="000000"/>
          <w:szCs w:val="21"/>
        </w:rPr>
        <w:t>補助</w:t>
      </w:r>
      <w:r>
        <w:rPr>
          <w:rFonts w:ascii="ＭＳ 明朝" w:hAnsi="ＭＳ 明朝" w:hint="eastAsia"/>
          <w:color w:val="000000"/>
          <w:szCs w:val="21"/>
        </w:rPr>
        <w:t>金交付決定通知書</w:t>
      </w:r>
      <w:r w:rsidR="004F231E" w:rsidRPr="005E2D1A">
        <w:rPr>
          <w:rFonts w:hint="eastAsia"/>
          <w:color w:val="000000"/>
          <w:szCs w:val="21"/>
        </w:rPr>
        <w:t>を受理いた</w:t>
      </w:r>
      <w:r w:rsidR="00943E48">
        <w:rPr>
          <w:rFonts w:hint="eastAsia"/>
          <w:color w:val="000000"/>
          <w:szCs w:val="21"/>
        </w:rPr>
        <w:t>しましたが、</w:t>
      </w:r>
      <w:r w:rsidR="00FA5D10">
        <w:rPr>
          <w:rFonts w:hint="eastAsia"/>
          <w:color w:val="000000"/>
          <w:szCs w:val="21"/>
        </w:rPr>
        <w:t>下記の理由により、</w:t>
      </w:r>
      <w:r w:rsidR="00943E48">
        <w:rPr>
          <w:rFonts w:hint="eastAsia"/>
          <w:color w:val="000000"/>
          <w:szCs w:val="21"/>
        </w:rPr>
        <w:t>交付決定通知書を</w:t>
      </w:r>
      <w:r w:rsidR="004F231E" w:rsidRPr="005E2D1A">
        <w:rPr>
          <w:rFonts w:hint="eastAsia"/>
          <w:color w:val="000000"/>
          <w:szCs w:val="21"/>
        </w:rPr>
        <w:t>再発行</w:t>
      </w:r>
      <w:r w:rsidR="00943E48">
        <w:rPr>
          <w:rFonts w:hint="eastAsia"/>
          <w:color w:val="000000"/>
          <w:szCs w:val="21"/>
        </w:rPr>
        <w:t>願います。</w:t>
      </w:r>
    </w:p>
    <w:p w:rsidR="00C5559A" w:rsidRPr="00190C2E" w:rsidRDefault="00C5559A" w:rsidP="00C5559A">
      <w:pPr>
        <w:jc w:val="center"/>
      </w:pPr>
      <w:r w:rsidRPr="00190C2E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6273"/>
      </w:tblGrid>
      <w:tr w:rsidR="00C5559A" w:rsidRPr="00190C2E" w:rsidTr="00543205">
        <w:trPr>
          <w:trHeight w:val="850"/>
          <w:jc w:val="center"/>
        </w:trPr>
        <w:tc>
          <w:tcPr>
            <w:tcW w:w="2150" w:type="dxa"/>
            <w:vAlign w:val="center"/>
          </w:tcPr>
          <w:p w:rsidR="00C5559A" w:rsidRPr="00190C2E" w:rsidRDefault="00C5559A" w:rsidP="0054320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紛失等</w:t>
            </w:r>
            <w:r w:rsidRPr="00190C2E">
              <w:rPr>
                <w:rFonts w:hAnsi="ＭＳ 明朝" w:hint="eastAsia"/>
                <w:szCs w:val="21"/>
              </w:rPr>
              <w:t>の理由</w:t>
            </w:r>
          </w:p>
        </w:tc>
        <w:tc>
          <w:tcPr>
            <w:tcW w:w="6273" w:type="dxa"/>
            <w:vAlign w:val="center"/>
          </w:tcPr>
          <w:p w:rsidR="00C5559A" w:rsidRPr="00190C2E" w:rsidRDefault="00C5559A" w:rsidP="0054320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C5559A" w:rsidRPr="00190C2E" w:rsidTr="00543205">
        <w:trPr>
          <w:trHeight w:val="836"/>
          <w:jc w:val="center"/>
        </w:trPr>
        <w:tc>
          <w:tcPr>
            <w:tcW w:w="2150" w:type="dxa"/>
            <w:vAlign w:val="center"/>
          </w:tcPr>
          <w:p w:rsidR="00C5559A" w:rsidRPr="00190C2E" w:rsidRDefault="00C5559A" w:rsidP="00543205">
            <w:pPr>
              <w:jc w:val="center"/>
              <w:rPr>
                <w:rFonts w:hAnsi="ＭＳ 明朝"/>
                <w:szCs w:val="21"/>
              </w:rPr>
            </w:pPr>
            <w:r w:rsidRPr="00190C2E">
              <w:rPr>
                <w:rFonts w:hAnsi="ＭＳ 明朝" w:hint="eastAsia"/>
                <w:spacing w:val="420"/>
                <w:szCs w:val="21"/>
              </w:rPr>
              <w:t>備</w:t>
            </w:r>
            <w:r w:rsidRPr="00190C2E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6273" w:type="dxa"/>
            <w:vAlign w:val="center"/>
          </w:tcPr>
          <w:p w:rsidR="00C5559A" w:rsidRPr="00190C2E" w:rsidRDefault="00C5559A" w:rsidP="00543205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C5559A" w:rsidRPr="007A4E6D" w:rsidRDefault="00C5559A" w:rsidP="005C12B9">
      <w:pPr>
        <w:ind w:firstLineChars="300" w:firstLine="630"/>
        <w:jc w:val="left"/>
        <w:rPr>
          <w:color w:val="FF0000"/>
          <w:szCs w:val="21"/>
        </w:rPr>
      </w:pPr>
    </w:p>
    <w:sectPr w:rsidR="00C5559A" w:rsidRPr="007A4E6D" w:rsidSect="00740A2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54" w:rsidRDefault="00C75B54">
      <w:r>
        <w:separator/>
      </w:r>
    </w:p>
  </w:endnote>
  <w:endnote w:type="continuationSeparator" w:id="0">
    <w:p w:rsidR="00C75B54" w:rsidRDefault="00C7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54" w:rsidRDefault="00C75B54">
      <w:r>
        <w:separator/>
      </w:r>
    </w:p>
  </w:footnote>
  <w:footnote w:type="continuationSeparator" w:id="0">
    <w:p w:rsidR="00C75B54" w:rsidRDefault="00C7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1E" w:rsidRDefault="004F231E" w:rsidP="004F231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28"/>
    <w:rsid w:val="00046A23"/>
    <w:rsid w:val="00161260"/>
    <w:rsid w:val="00231BF4"/>
    <w:rsid w:val="00414588"/>
    <w:rsid w:val="00490CF7"/>
    <w:rsid w:val="004B13C5"/>
    <w:rsid w:val="004F231E"/>
    <w:rsid w:val="00543205"/>
    <w:rsid w:val="005628BE"/>
    <w:rsid w:val="005A4CE1"/>
    <w:rsid w:val="005C12B9"/>
    <w:rsid w:val="00615DB8"/>
    <w:rsid w:val="00740A28"/>
    <w:rsid w:val="00835264"/>
    <w:rsid w:val="00943E48"/>
    <w:rsid w:val="00A94B38"/>
    <w:rsid w:val="00BF726C"/>
    <w:rsid w:val="00C5559A"/>
    <w:rsid w:val="00C75B54"/>
    <w:rsid w:val="00D7322F"/>
    <w:rsid w:val="00E14CCD"/>
    <w:rsid w:val="00E742C1"/>
    <w:rsid w:val="00EE33C3"/>
    <w:rsid w:val="00F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0E848-7615-478E-9478-B079C104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779ABC66.dotm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大樹</dc:creator>
  <cp:keywords/>
  <cp:lastModifiedBy>町田 貴星</cp:lastModifiedBy>
  <cp:revision>2</cp:revision>
  <cp:lastPrinted>2022-04-20T10:08:00Z</cp:lastPrinted>
  <dcterms:created xsi:type="dcterms:W3CDTF">2025-07-03T23:47:00Z</dcterms:created>
  <dcterms:modified xsi:type="dcterms:W3CDTF">2025-07-03T23:47:00Z</dcterms:modified>
</cp:coreProperties>
</file>