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2A4B" w:rsidRPr="000B45A4" w:rsidRDefault="00562408" w:rsidP="007B6762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7B36BF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335280</wp:posOffset>
                </wp:positionV>
                <wp:extent cx="314325" cy="1714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71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7C384" id="正方形/長方形 1" o:spid="_x0000_s1026" style="position:absolute;left:0;text-align:left;margin-left:355.8pt;margin-top:26.4pt;width:24.75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" filled="f" strokecolor="black [3213]" strokeweight="2.25pt"/>
            </w:pict>
          </mc:Fallback>
        </mc:AlternateContent>
      </w:r>
      <w:r w:rsidR="007C5A2A">
        <w:rPr>
          <w:rFonts w:ascii="ＭＳ 明朝" w:eastAsia="ＭＳ 明朝" w:hAnsi="ＭＳ 明朝" w:hint="eastAsia"/>
          <w:b/>
          <w:sz w:val="36"/>
          <w:szCs w:val="36"/>
        </w:rPr>
        <w:t>令和</w:t>
      </w:r>
      <w:r w:rsidR="006B6E98">
        <w:rPr>
          <w:rFonts w:ascii="ＭＳ 明朝" w:eastAsia="ＭＳ 明朝" w:hAnsi="ＭＳ 明朝" w:hint="eastAsia"/>
          <w:b/>
          <w:sz w:val="36"/>
          <w:szCs w:val="36"/>
        </w:rPr>
        <w:t>８</w:t>
      </w:r>
      <w:r w:rsidR="000A0BA6" w:rsidRPr="000B45A4">
        <w:rPr>
          <w:rFonts w:ascii="ＭＳ 明朝" w:eastAsia="ＭＳ 明朝" w:hAnsi="ＭＳ 明朝" w:hint="eastAsia"/>
          <w:b/>
          <w:sz w:val="36"/>
          <w:szCs w:val="36"/>
        </w:rPr>
        <w:t>年度</w:t>
      </w:r>
      <w:r w:rsidR="007B6762" w:rsidRPr="000B45A4">
        <w:rPr>
          <w:rFonts w:ascii="ＭＳ 明朝" w:eastAsia="ＭＳ 明朝" w:hAnsi="ＭＳ 明朝" w:hint="eastAsia"/>
          <w:b/>
          <w:sz w:val="36"/>
          <w:szCs w:val="36"/>
        </w:rPr>
        <w:t>児童館</w:t>
      </w:r>
      <w:r w:rsidR="00DD1117">
        <w:rPr>
          <w:rFonts w:ascii="ＭＳ 明朝" w:eastAsia="ＭＳ 明朝" w:hAnsi="ＭＳ 明朝" w:hint="eastAsia"/>
          <w:b/>
          <w:sz w:val="36"/>
          <w:szCs w:val="36"/>
        </w:rPr>
        <w:t>使用登録</w:t>
      </w:r>
      <w:r w:rsidR="007B6762" w:rsidRPr="000B45A4">
        <w:rPr>
          <w:rFonts w:ascii="ＭＳ 明朝" w:eastAsia="ＭＳ 明朝" w:hAnsi="ＭＳ 明朝" w:hint="eastAsia"/>
          <w:b/>
          <w:sz w:val="36"/>
          <w:szCs w:val="36"/>
        </w:rPr>
        <w:t>申請の</w:t>
      </w:r>
      <w:r w:rsidR="000A0BA6" w:rsidRPr="000B45A4">
        <w:rPr>
          <w:rFonts w:ascii="ＭＳ 明朝" w:eastAsia="ＭＳ 明朝" w:hAnsi="ＭＳ 明朝" w:hint="eastAsia"/>
          <w:b/>
          <w:sz w:val="36"/>
          <w:szCs w:val="36"/>
        </w:rPr>
        <w:t>チェック</w:t>
      </w:r>
      <w:r w:rsidR="00465EA2">
        <w:rPr>
          <w:rFonts w:ascii="ＭＳ 明朝" w:eastAsia="ＭＳ 明朝" w:hAnsi="ＭＳ 明朝" w:hint="eastAsia"/>
          <w:b/>
          <w:sz w:val="36"/>
          <w:szCs w:val="36"/>
        </w:rPr>
        <w:t>票</w:t>
      </w:r>
    </w:p>
    <w:p w:rsidR="00F0273B" w:rsidRPr="007B36BF" w:rsidRDefault="00F0273B" w:rsidP="00F0273B">
      <w:pPr>
        <w:ind w:leftChars="-270" w:left="-48" w:hangingChars="236" w:hanging="519"/>
        <w:jc w:val="right"/>
        <w:rPr>
          <w:rFonts w:ascii="ＭＳ 明朝" w:eastAsia="ＭＳ 明朝" w:hAnsi="ＭＳ 明朝"/>
          <w:sz w:val="22"/>
        </w:rPr>
      </w:pPr>
      <w:r w:rsidRPr="007B36BF">
        <w:rPr>
          <w:rFonts w:ascii="ＭＳ 明朝" w:eastAsia="ＭＳ 明朝" w:hAnsi="ＭＳ 明朝" w:hint="eastAsia"/>
          <w:sz w:val="22"/>
        </w:rPr>
        <w:t>※太枠　　　を記入してください</w:t>
      </w:r>
    </w:p>
    <w:p w:rsidR="00F0273B" w:rsidRPr="007B36BF" w:rsidRDefault="000B45A4" w:rsidP="007B36BF">
      <w:pPr>
        <w:ind w:leftChars="-170" w:left="-58" w:hangingChars="136" w:hanging="299"/>
        <w:jc w:val="left"/>
        <w:rPr>
          <w:rFonts w:ascii="ＭＳ 明朝" w:eastAsia="ＭＳ 明朝" w:hAnsi="ＭＳ 明朝"/>
          <w:sz w:val="22"/>
        </w:rPr>
      </w:pPr>
      <w:r w:rsidRPr="007B36BF">
        <w:rPr>
          <w:rFonts w:ascii="ＭＳ 明朝" w:eastAsia="ＭＳ 明朝" w:hAnsi="ＭＳ 明朝" w:hint="eastAsia"/>
          <w:sz w:val="22"/>
        </w:rPr>
        <w:t>本</w:t>
      </w:r>
      <w:r w:rsidR="00F0273B" w:rsidRPr="007B36BF">
        <w:rPr>
          <w:rFonts w:ascii="ＭＳ 明朝" w:eastAsia="ＭＳ 明朝" w:hAnsi="ＭＳ 明朝" w:hint="eastAsia"/>
          <w:sz w:val="22"/>
        </w:rPr>
        <w:t>チェック票</w:t>
      </w:r>
      <w:r w:rsidRPr="007B36BF">
        <w:rPr>
          <w:rFonts w:ascii="ＭＳ 明朝" w:eastAsia="ＭＳ 明朝" w:hAnsi="ＭＳ 明朝" w:hint="eastAsia"/>
          <w:sz w:val="22"/>
        </w:rPr>
        <w:t>を</w:t>
      </w:r>
      <w:r w:rsidR="00F0273B" w:rsidRPr="007B36BF">
        <w:rPr>
          <w:rFonts w:ascii="ＭＳ 明朝" w:eastAsia="ＭＳ 明朝" w:hAnsi="ＭＳ 明朝" w:hint="eastAsia"/>
          <w:sz w:val="22"/>
        </w:rPr>
        <w:t>記</w:t>
      </w:r>
      <w:r w:rsidR="00562408">
        <w:rPr>
          <w:rFonts w:ascii="ＭＳ 明朝" w:eastAsia="ＭＳ 明朝" w:hAnsi="ＭＳ 明朝" w:hint="eastAsia"/>
          <w:sz w:val="22"/>
        </w:rPr>
        <w:t>入</w:t>
      </w:r>
      <w:r w:rsidR="007B36BF" w:rsidRPr="007B36BF">
        <w:rPr>
          <w:rFonts w:ascii="ＭＳ 明朝" w:eastAsia="ＭＳ 明朝" w:hAnsi="ＭＳ 明朝" w:hint="eastAsia"/>
          <w:sz w:val="22"/>
        </w:rPr>
        <w:t>していただ</w:t>
      </w:r>
      <w:r w:rsidR="005852F3">
        <w:rPr>
          <w:rFonts w:ascii="ＭＳ 明朝" w:eastAsia="ＭＳ 明朝" w:hAnsi="ＭＳ 明朝" w:hint="eastAsia"/>
          <w:sz w:val="22"/>
        </w:rPr>
        <w:t>き</w:t>
      </w:r>
      <w:r w:rsidR="007B36BF" w:rsidRPr="007B36BF">
        <w:rPr>
          <w:rFonts w:ascii="ＭＳ 明朝" w:eastAsia="ＭＳ 明朝" w:hAnsi="ＭＳ 明朝" w:hint="eastAsia"/>
          <w:sz w:val="22"/>
        </w:rPr>
        <w:t>、</w:t>
      </w:r>
      <w:r w:rsidR="00F0273B" w:rsidRPr="007B36BF">
        <w:rPr>
          <w:rFonts w:ascii="ＭＳ 明朝" w:eastAsia="ＭＳ 明朝" w:hAnsi="ＭＳ 明朝" w:hint="eastAsia"/>
          <w:sz w:val="22"/>
        </w:rPr>
        <w:t>必要な書類</w:t>
      </w:r>
      <w:r w:rsidR="00562408">
        <w:rPr>
          <w:rFonts w:ascii="ＭＳ 明朝" w:eastAsia="ＭＳ 明朝" w:hAnsi="ＭＳ 明朝" w:hint="eastAsia"/>
          <w:sz w:val="22"/>
        </w:rPr>
        <w:t>と一緒に</w:t>
      </w:r>
      <w:r w:rsidR="00F0273B" w:rsidRPr="007B36BF">
        <w:rPr>
          <w:rFonts w:ascii="ＭＳ 明朝" w:eastAsia="ＭＳ 明朝" w:hAnsi="ＭＳ 明朝" w:hint="eastAsia"/>
          <w:sz w:val="22"/>
        </w:rPr>
        <w:t>提出</w:t>
      </w:r>
      <w:r w:rsidR="00B05695" w:rsidRPr="007B36BF">
        <w:rPr>
          <w:rFonts w:ascii="ＭＳ 明朝" w:eastAsia="ＭＳ 明朝" w:hAnsi="ＭＳ 明朝" w:hint="eastAsia"/>
          <w:sz w:val="22"/>
        </w:rPr>
        <w:t>して</w:t>
      </w:r>
      <w:r w:rsidRPr="007B36BF">
        <w:rPr>
          <w:rFonts w:ascii="ＭＳ 明朝" w:eastAsia="ＭＳ 明朝" w:hAnsi="ＭＳ 明朝" w:hint="eastAsia"/>
          <w:sz w:val="22"/>
        </w:rPr>
        <w:t>ください。</w:t>
      </w:r>
    </w:p>
    <w:p w:rsidR="00F0273B" w:rsidRPr="00F0273B" w:rsidRDefault="00F0273B" w:rsidP="00465EA2">
      <w:pPr>
        <w:ind w:leftChars="-270" w:left="-1" w:hangingChars="236" w:hanging="566"/>
        <w:jc w:val="left"/>
        <w:rPr>
          <w:rFonts w:ascii="ＭＳ 明朝" w:eastAsia="ＭＳ 明朝" w:hAnsi="ＭＳ 明朝"/>
          <w:sz w:val="24"/>
          <w:szCs w:val="24"/>
        </w:rPr>
      </w:pPr>
      <w:r w:rsidRPr="00F0273B">
        <w:rPr>
          <w:rFonts w:ascii="ＭＳ 明朝" w:eastAsia="ＭＳ 明朝" w:hAnsi="ＭＳ 明朝" w:hint="eastAsia"/>
          <w:sz w:val="24"/>
          <w:szCs w:val="24"/>
        </w:rPr>
        <w:t>★</w:t>
      </w:r>
      <w:r>
        <w:rPr>
          <w:rFonts w:ascii="ＭＳ 明朝" w:eastAsia="ＭＳ 明朝" w:hAnsi="ＭＳ 明朝" w:hint="eastAsia"/>
          <w:sz w:val="24"/>
          <w:szCs w:val="24"/>
        </w:rPr>
        <w:t>登録申請したい方</w:t>
      </w:r>
    </w:p>
    <w:tbl>
      <w:tblPr>
        <w:tblStyle w:val="a3"/>
        <w:tblW w:w="10083" w:type="dxa"/>
        <w:tblInd w:w="-449" w:type="dxa"/>
        <w:tblLook w:val="04A0" w:firstRow="1" w:lastRow="0" w:firstColumn="1" w:lastColumn="0" w:noHBand="0" w:noVBand="1"/>
      </w:tblPr>
      <w:tblGrid>
        <w:gridCol w:w="3279"/>
        <w:gridCol w:w="2410"/>
        <w:gridCol w:w="4394"/>
      </w:tblGrid>
      <w:tr w:rsidR="00B05695" w:rsidRPr="007B36BF" w:rsidTr="0072589A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B05695" w:rsidRPr="007B36BF" w:rsidRDefault="00B05695" w:rsidP="00B056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児童名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</w:tcPr>
          <w:p w:rsidR="00B05695" w:rsidRPr="007B36BF" w:rsidRDefault="00B05695" w:rsidP="00B056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auto"/>
            </w:tcBorders>
          </w:tcPr>
          <w:p w:rsidR="00B05695" w:rsidRPr="007B36BF" w:rsidRDefault="00B05695" w:rsidP="00B056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児童館名</w:t>
            </w:r>
          </w:p>
        </w:tc>
      </w:tr>
      <w:tr w:rsidR="00B05695" w:rsidRPr="00465EA2" w:rsidTr="0072589A">
        <w:trPr>
          <w:trHeight w:val="407"/>
        </w:trPr>
        <w:tc>
          <w:tcPr>
            <w:tcW w:w="3279" w:type="dxa"/>
            <w:tcBorders>
              <w:top w:val="single" w:sz="18" w:space="0" w:color="auto"/>
              <w:left w:val="single" w:sz="18" w:space="0" w:color="auto"/>
            </w:tcBorders>
          </w:tcPr>
          <w:p w:rsidR="00B05695" w:rsidRPr="00DD1117" w:rsidRDefault="00DD1117" w:rsidP="00D744AB">
            <w:pPr>
              <w:rPr>
                <w:rFonts w:ascii="ＭＳ 明朝" w:eastAsia="ＭＳ 明朝" w:hAnsi="ＭＳ 明朝"/>
                <w:sz w:val="20"/>
              </w:rPr>
            </w:pPr>
            <w:r w:rsidRPr="00DD1117">
              <w:rPr>
                <w:rFonts w:ascii="ＭＳ 明朝" w:eastAsia="ＭＳ 明朝" w:hAnsi="ＭＳ 明朝" w:hint="eastAsia"/>
                <w:sz w:val="20"/>
              </w:rPr>
              <w:t>新　年生</w:t>
            </w:r>
          </w:p>
          <w:p w:rsidR="00DD1117" w:rsidRPr="00DD1117" w:rsidRDefault="00DD1117" w:rsidP="00D744AB">
            <w:pPr>
              <w:rPr>
                <w:rFonts w:ascii="ＭＳ 明朝" w:eastAsia="ＭＳ 明朝" w:hAnsi="ＭＳ 明朝"/>
                <w:sz w:val="20"/>
              </w:rPr>
            </w:pPr>
            <w:r w:rsidRPr="00DD1117">
              <w:rPr>
                <w:rFonts w:ascii="ＭＳ 明朝" w:eastAsia="ＭＳ 明朝" w:hAnsi="ＭＳ 明朝" w:hint="eastAsia"/>
                <w:sz w:val="20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411F6A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 w:rsidRPr="00DD1117">
              <w:rPr>
                <w:rFonts w:ascii="ＭＳ 明朝" w:eastAsia="ＭＳ 明朝" w:hAnsi="ＭＳ 明朝" w:hint="eastAsia"/>
                <w:sz w:val="20"/>
              </w:rPr>
              <w:t>男・女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B05695" w:rsidRDefault="00562408" w:rsidP="00D744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H.R</w:t>
            </w:r>
          </w:p>
          <w:p w:rsidR="00562408" w:rsidRPr="00465EA2" w:rsidRDefault="00562408" w:rsidP="00D744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 日生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05695" w:rsidRPr="00465EA2" w:rsidRDefault="00562408" w:rsidP="00411F6A">
            <w:pPr>
              <w:ind w:firstLineChars="600" w:firstLine="13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児童館</w:t>
            </w:r>
            <w:r w:rsidR="00160E29">
              <w:rPr>
                <w:rFonts w:ascii="ＭＳ 明朝" w:eastAsia="ＭＳ 明朝" w:hAnsi="ＭＳ 明朝" w:hint="eastAsia"/>
                <w:sz w:val="22"/>
              </w:rPr>
              <w:t>・キッズクラブ</w:t>
            </w:r>
          </w:p>
        </w:tc>
      </w:tr>
      <w:tr w:rsidR="00562408" w:rsidRPr="00465EA2" w:rsidTr="0072589A">
        <w:trPr>
          <w:trHeight w:val="547"/>
        </w:trPr>
        <w:tc>
          <w:tcPr>
            <w:tcW w:w="3279" w:type="dxa"/>
            <w:tcBorders>
              <w:left w:val="single" w:sz="18" w:space="0" w:color="auto"/>
            </w:tcBorders>
          </w:tcPr>
          <w:p w:rsidR="00DD1117" w:rsidRPr="00DD1117" w:rsidRDefault="00DD1117" w:rsidP="00DD1117">
            <w:pPr>
              <w:rPr>
                <w:rFonts w:ascii="ＭＳ 明朝" w:eastAsia="ＭＳ 明朝" w:hAnsi="ＭＳ 明朝"/>
                <w:sz w:val="20"/>
              </w:rPr>
            </w:pPr>
            <w:r w:rsidRPr="00DD1117">
              <w:rPr>
                <w:rFonts w:ascii="ＭＳ 明朝" w:eastAsia="ＭＳ 明朝" w:hAnsi="ＭＳ 明朝" w:hint="eastAsia"/>
                <w:sz w:val="20"/>
              </w:rPr>
              <w:t>新　年生</w:t>
            </w:r>
          </w:p>
          <w:p w:rsidR="00562408" w:rsidRPr="00DD1117" w:rsidRDefault="00DD1117" w:rsidP="00DD1117">
            <w:pPr>
              <w:rPr>
                <w:rFonts w:ascii="ＭＳ 明朝" w:eastAsia="ＭＳ 明朝" w:hAnsi="ＭＳ 明朝"/>
                <w:sz w:val="20"/>
              </w:rPr>
            </w:pPr>
            <w:r w:rsidRPr="00DD1117">
              <w:rPr>
                <w:rFonts w:ascii="ＭＳ 明朝" w:eastAsia="ＭＳ 明朝" w:hAnsi="ＭＳ 明朝" w:hint="eastAsia"/>
                <w:sz w:val="20"/>
              </w:rPr>
              <w:t xml:space="preserve">　　　　　　　</w:t>
            </w:r>
            <w:r w:rsidR="00411F6A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DD1117">
              <w:rPr>
                <w:rFonts w:ascii="ＭＳ 明朝" w:eastAsia="ＭＳ 明朝" w:hAnsi="ＭＳ 明朝" w:hint="eastAsia"/>
                <w:sz w:val="20"/>
              </w:rPr>
              <w:t>男・女</w:t>
            </w:r>
          </w:p>
        </w:tc>
        <w:tc>
          <w:tcPr>
            <w:tcW w:w="2410" w:type="dxa"/>
          </w:tcPr>
          <w:p w:rsidR="00562408" w:rsidRPr="00562408" w:rsidRDefault="00562408" w:rsidP="00562408">
            <w:pPr>
              <w:rPr>
                <w:rFonts w:ascii="ＭＳ 明朝" w:eastAsia="ＭＳ 明朝" w:hAnsi="ＭＳ 明朝"/>
                <w:sz w:val="22"/>
              </w:rPr>
            </w:pPr>
            <w:r w:rsidRPr="00562408">
              <w:rPr>
                <w:rFonts w:ascii="ＭＳ 明朝" w:eastAsia="ＭＳ 明朝" w:hAnsi="ＭＳ 明朝"/>
                <w:sz w:val="22"/>
              </w:rPr>
              <w:t>H.R</w:t>
            </w:r>
          </w:p>
          <w:p w:rsidR="00562408" w:rsidRPr="00465EA2" w:rsidRDefault="00562408" w:rsidP="00562408">
            <w:pPr>
              <w:rPr>
                <w:rFonts w:ascii="ＭＳ 明朝" w:eastAsia="ＭＳ 明朝" w:hAnsi="ＭＳ 明朝"/>
                <w:sz w:val="22"/>
              </w:rPr>
            </w:pPr>
            <w:r w:rsidRPr="00562408">
              <w:rPr>
                <w:rFonts w:ascii="ＭＳ 明朝" w:eastAsia="ＭＳ 明朝" w:hAnsi="ＭＳ 明朝" w:hint="eastAsia"/>
                <w:sz w:val="22"/>
              </w:rPr>
              <w:t xml:space="preserve">　　年　　月　</w:t>
            </w:r>
            <w:r w:rsidRPr="00562408">
              <w:rPr>
                <w:rFonts w:ascii="ＭＳ 明朝" w:eastAsia="ＭＳ 明朝" w:hAnsi="ＭＳ 明朝"/>
                <w:sz w:val="22"/>
              </w:rPr>
              <w:t xml:space="preserve"> 日生</w:t>
            </w:r>
          </w:p>
        </w:tc>
        <w:tc>
          <w:tcPr>
            <w:tcW w:w="4394" w:type="dxa"/>
            <w:tcBorders>
              <w:right w:val="single" w:sz="18" w:space="0" w:color="auto"/>
            </w:tcBorders>
            <w:vAlign w:val="center"/>
          </w:tcPr>
          <w:p w:rsidR="00562408" w:rsidRPr="00465EA2" w:rsidRDefault="00160E29" w:rsidP="00411F6A">
            <w:pPr>
              <w:ind w:firstLineChars="600" w:firstLine="13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児童館・キッズクラブ</w:t>
            </w:r>
          </w:p>
        </w:tc>
      </w:tr>
      <w:tr w:rsidR="00562408" w:rsidRPr="00465EA2" w:rsidTr="0072589A">
        <w:trPr>
          <w:trHeight w:val="547"/>
        </w:trPr>
        <w:tc>
          <w:tcPr>
            <w:tcW w:w="3279" w:type="dxa"/>
            <w:tcBorders>
              <w:left w:val="single" w:sz="18" w:space="0" w:color="auto"/>
            </w:tcBorders>
          </w:tcPr>
          <w:p w:rsidR="00DD1117" w:rsidRPr="00DD1117" w:rsidRDefault="00DD1117" w:rsidP="00DD1117">
            <w:pPr>
              <w:rPr>
                <w:rFonts w:ascii="ＭＳ 明朝" w:eastAsia="ＭＳ 明朝" w:hAnsi="ＭＳ 明朝"/>
                <w:sz w:val="20"/>
              </w:rPr>
            </w:pPr>
            <w:r w:rsidRPr="00DD1117">
              <w:rPr>
                <w:rFonts w:ascii="ＭＳ 明朝" w:eastAsia="ＭＳ 明朝" w:hAnsi="ＭＳ 明朝" w:hint="eastAsia"/>
                <w:sz w:val="20"/>
              </w:rPr>
              <w:t>新　年生</w:t>
            </w:r>
          </w:p>
          <w:p w:rsidR="00562408" w:rsidRPr="00DD1117" w:rsidRDefault="00DD1117" w:rsidP="00DD1117">
            <w:pPr>
              <w:rPr>
                <w:rFonts w:ascii="ＭＳ 明朝" w:eastAsia="ＭＳ 明朝" w:hAnsi="ＭＳ 明朝"/>
                <w:sz w:val="20"/>
              </w:rPr>
            </w:pPr>
            <w:r w:rsidRPr="00DD1117">
              <w:rPr>
                <w:rFonts w:ascii="ＭＳ 明朝" w:eastAsia="ＭＳ 明朝" w:hAnsi="ＭＳ 明朝" w:hint="eastAsia"/>
                <w:sz w:val="20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411F6A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 w:rsidRPr="00DD1117">
              <w:rPr>
                <w:rFonts w:ascii="ＭＳ 明朝" w:eastAsia="ＭＳ 明朝" w:hAnsi="ＭＳ 明朝" w:hint="eastAsia"/>
                <w:sz w:val="20"/>
              </w:rPr>
              <w:t>男・女</w:t>
            </w:r>
          </w:p>
        </w:tc>
        <w:tc>
          <w:tcPr>
            <w:tcW w:w="2410" w:type="dxa"/>
          </w:tcPr>
          <w:p w:rsidR="00562408" w:rsidRPr="00562408" w:rsidRDefault="00562408" w:rsidP="00562408">
            <w:pPr>
              <w:rPr>
                <w:rFonts w:ascii="ＭＳ 明朝" w:eastAsia="ＭＳ 明朝" w:hAnsi="ＭＳ 明朝"/>
                <w:sz w:val="22"/>
              </w:rPr>
            </w:pPr>
            <w:r w:rsidRPr="00562408">
              <w:rPr>
                <w:rFonts w:ascii="ＭＳ 明朝" w:eastAsia="ＭＳ 明朝" w:hAnsi="ＭＳ 明朝"/>
                <w:sz w:val="22"/>
              </w:rPr>
              <w:t>H.R</w:t>
            </w:r>
          </w:p>
          <w:p w:rsidR="00562408" w:rsidRPr="00465EA2" w:rsidRDefault="00562408" w:rsidP="00562408">
            <w:pPr>
              <w:rPr>
                <w:rFonts w:ascii="ＭＳ 明朝" w:eastAsia="ＭＳ 明朝" w:hAnsi="ＭＳ 明朝"/>
                <w:sz w:val="22"/>
              </w:rPr>
            </w:pPr>
            <w:r w:rsidRPr="00562408">
              <w:rPr>
                <w:rFonts w:ascii="ＭＳ 明朝" w:eastAsia="ＭＳ 明朝" w:hAnsi="ＭＳ 明朝" w:hint="eastAsia"/>
                <w:sz w:val="22"/>
              </w:rPr>
              <w:t xml:space="preserve">　　年　　月　</w:t>
            </w:r>
            <w:r w:rsidRPr="00562408">
              <w:rPr>
                <w:rFonts w:ascii="ＭＳ 明朝" w:eastAsia="ＭＳ 明朝" w:hAnsi="ＭＳ 明朝"/>
                <w:sz w:val="22"/>
              </w:rPr>
              <w:t xml:space="preserve"> 日生</w:t>
            </w:r>
          </w:p>
        </w:tc>
        <w:tc>
          <w:tcPr>
            <w:tcW w:w="4394" w:type="dxa"/>
            <w:tcBorders>
              <w:right w:val="single" w:sz="18" w:space="0" w:color="auto"/>
            </w:tcBorders>
            <w:vAlign w:val="center"/>
          </w:tcPr>
          <w:p w:rsidR="00562408" w:rsidRPr="00465EA2" w:rsidRDefault="00160E29" w:rsidP="00411F6A">
            <w:pPr>
              <w:ind w:firstLineChars="600" w:firstLine="13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児童館・キッズクラブ</w:t>
            </w:r>
          </w:p>
        </w:tc>
      </w:tr>
      <w:tr w:rsidR="00562408" w:rsidRPr="00465EA2" w:rsidTr="0072589A">
        <w:trPr>
          <w:trHeight w:val="547"/>
        </w:trPr>
        <w:tc>
          <w:tcPr>
            <w:tcW w:w="3279" w:type="dxa"/>
            <w:tcBorders>
              <w:left w:val="single" w:sz="18" w:space="0" w:color="auto"/>
              <w:bottom w:val="single" w:sz="18" w:space="0" w:color="auto"/>
            </w:tcBorders>
          </w:tcPr>
          <w:p w:rsidR="00DD1117" w:rsidRPr="00DD1117" w:rsidRDefault="00DD1117" w:rsidP="00DD1117">
            <w:pPr>
              <w:rPr>
                <w:rFonts w:ascii="ＭＳ 明朝" w:eastAsia="ＭＳ 明朝" w:hAnsi="ＭＳ 明朝"/>
                <w:sz w:val="20"/>
              </w:rPr>
            </w:pPr>
            <w:r w:rsidRPr="00DD1117">
              <w:rPr>
                <w:rFonts w:ascii="ＭＳ 明朝" w:eastAsia="ＭＳ 明朝" w:hAnsi="ＭＳ 明朝" w:hint="eastAsia"/>
                <w:sz w:val="20"/>
              </w:rPr>
              <w:t>新　年生</w:t>
            </w:r>
          </w:p>
          <w:p w:rsidR="00562408" w:rsidRPr="00DD1117" w:rsidRDefault="00DD1117" w:rsidP="00DD1117">
            <w:pPr>
              <w:rPr>
                <w:rFonts w:ascii="ＭＳ 明朝" w:eastAsia="ＭＳ 明朝" w:hAnsi="ＭＳ 明朝"/>
                <w:sz w:val="20"/>
              </w:rPr>
            </w:pPr>
            <w:r w:rsidRPr="00DD1117">
              <w:rPr>
                <w:rFonts w:ascii="ＭＳ 明朝" w:eastAsia="ＭＳ 明朝" w:hAnsi="ＭＳ 明朝" w:hint="eastAsia"/>
                <w:sz w:val="20"/>
              </w:rPr>
              <w:t xml:space="preserve">　　　　　　　</w:t>
            </w:r>
            <w:r w:rsidR="00411F6A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DD1117">
              <w:rPr>
                <w:rFonts w:ascii="ＭＳ 明朝" w:eastAsia="ＭＳ 明朝" w:hAnsi="ＭＳ 明朝" w:hint="eastAsia"/>
                <w:sz w:val="20"/>
              </w:rPr>
              <w:t>男・女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562408" w:rsidRPr="00562408" w:rsidRDefault="00562408" w:rsidP="00562408">
            <w:pPr>
              <w:rPr>
                <w:rFonts w:ascii="ＭＳ 明朝" w:eastAsia="ＭＳ 明朝" w:hAnsi="ＭＳ 明朝"/>
                <w:sz w:val="22"/>
              </w:rPr>
            </w:pPr>
            <w:r w:rsidRPr="00562408">
              <w:rPr>
                <w:rFonts w:ascii="ＭＳ 明朝" w:eastAsia="ＭＳ 明朝" w:hAnsi="ＭＳ 明朝"/>
                <w:sz w:val="22"/>
              </w:rPr>
              <w:t>H.R</w:t>
            </w:r>
          </w:p>
          <w:p w:rsidR="00562408" w:rsidRPr="00465EA2" w:rsidRDefault="00562408" w:rsidP="00562408">
            <w:pPr>
              <w:rPr>
                <w:rFonts w:ascii="ＭＳ 明朝" w:eastAsia="ＭＳ 明朝" w:hAnsi="ＭＳ 明朝"/>
                <w:sz w:val="22"/>
              </w:rPr>
            </w:pPr>
            <w:r w:rsidRPr="00562408">
              <w:rPr>
                <w:rFonts w:ascii="ＭＳ 明朝" w:eastAsia="ＭＳ 明朝" w:hAnsi="ＭＳ 明朝" w:hint="eastAsia"/>
                <w:sz w:val="22"/>
              </w:rPr>
              <w:t xml:space="preserve">　　年　　月　</w:t>
            </w:r>
            <w:r w:rsidRPr="00562408">
              <w:rPr>
                <w:rFonts w:ascii="ＭＳ 明朝" w:eastAsia="ＭＳ 明朝" w:hAnsi="ＭＳ 明朝"/>
                <w:sz w:val="22"/>
              </w:rPr>
              <w:t xml:space="preserve"> 日生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62408" w:rsidRPr="00465EA2" w:rsidRDefault="00160E29" w:rsidP="00411F6A">
            <w:pPr>
              <w:ind w:firstLineChars="600" w:firstLine="13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児童館・キッズクラブ</w:t>
            </w:r>
          </w:p>
        </w:tc>
      </w:tr>
    </w:tbl>
    <w:p w:rsidR="00D744AB" w:rsidRPr="00465EA2" w:rsidRDefault="000A0BA6" w:rsidP="00F70C81">
      <w:pPr>
        <w:ind w:leftChars="-202" w:left="1" w:hangingChars="177" w:hanging="425"/>
        <w:rPr>
          <w:rFonts w:ascii="ＭＳ 明朝" w:eastAsia="ＭＳ 明朝" w:hAnsi="ＭＳ 明朝"/>
          <w:sz w:val="24"/>
          <w:szCs w:val="24"/>
        </w:rPr>
      </w:pPr>
      <w:r w:rsidRPr="00465EA2">
        <w:rPr>
          <w:rFonts w:ascii="ＭＳ 明朝" w:eastAsia="ＭＳ 明朝" w:hAnsi="ＭＳ 明朝" w:hint="eastAsia"/>
          <w:sz w:val="24"/>
          <w:szCs w:val="24"/>
        </w:rPr>
        <w:t>★提出する書類</w:t>
      </w:r>
      <w:r w:rsidR="008847FD" w:rsidRPr="008847FD">
        <w:rPr>
          <w:rFonts w:ascii="ＭＳ 明朝" w:eastAsia="ＭＳ 明朝" w:hAnsi="ＭＳ 明朝" w:hint="eastAsia"/>
          <w:sz w:val="22"/>
        </w:rPr>
        <w:t>（</w:t>
      </w:r>
      <w:r w:rsidR="00F70C81" w:rsidRPr="008A4CAC">
        <w:rPr>
          <w:rFonts w:ascii="ＭＳ 明朝" w:eastAsia="ＭＳ 明朝" w:hAnsi="ＭＳ 明朝" w:hint="eastAsia"/>
          <w:sz w:val="24"/>
          <w:szCs w:val="24"/>
        </w:rPr>
        <w:t>必須</w:t>
      </w:r>
      <w:r w:rsidR="00F70C81" w:rsidRPr="008847FD">
        <w:rPr>
          <w:rFonts w:ascii="ＭＳ 明朝" w:eastAsia="ＭＳ 明朝" w:hAnsi="ＭＳ 明朝" w:hint="eastAsia"/>
          <w:sz w:val="22"/>
        </w:rPr>
        <w:t>）</w:t>
      </w:r>
      <w:r w:rsidR="00465EA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7089"/>
        <w:gridCol w:w="2976"/>
      </w:tblGrid>
      <w:tr w:rsidR="00B05695" w:rsidRPr="007B36BF" w:rsidTr="0072589A">
        <w:tc>
          <w:tcPr>
            <w:tcW w:w="7089" w:type="dxa"/>
            <w:tcBorders>
              <w:right w:val="single" w:sz="18" w:space="0" w:color="auto"/>
            </w:tcBorders>
          </w:tcPr>
          <w:p w:rsidR="00B05695" w:rsidRPr="007B36BF" w:rsidRDefault="00B05695" w:rsidP="00B056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書　類　名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0A03" w:rsidRPr="007B36BF" w:rsidRDefault="00B05695" w:rsidP="00AE5F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チェック</w:t>
            </w:r>
            <w:r w:rsidR="008A4CAC">
              <w:rPr>
                <w:rFonts w:ascii="ＭＳ 明朝" w:eastAsia="ＭＳ 明朝" w:hAnsi="ＭＳ 明朝" w:hint="eastAsia"/>
                <w:sz w:val="16"/>
                <w:szCs w:val="16"/>
              </w:rPr>
              <w:t>（作成したら☑</w:t>
            </w:r>
            <w:r w:rsidR="007F0A03" w:rsidRPr="00AE5F78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B05695" w:rsidRPr="007B36BF" w:rsidTr="0072589A">
        <w:trPr>
          <w:trHeight w:val="351"/>
        </w:trPr>
        <w:tc>
          <w:tcPr>
            <w:tcW w:w="7089" w:type="dxa"/>
            <w:tcBorders>
              <w:right w:val="single" w:sz="18" w:space="0" w:color="auto"/>
            </w:tcBorders>
            <w:vAlign w:val="center"/>
          </w:tcPr>
          <w:p w:rsidR="00B05695" w:rsidRPr="007B36BF" w:rsidRDefault="00B05695" w:rsidP="00465EA2">
            <w:pPr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児童館登録申請のチェック</w:t>
            </w:r>
            <w:r w:rsidR="00465EA2" w:rsidRPr="007B36BF">
              <w:rPr>
                <w:rFonts w:ascii="ＭＳ 明朝" w:eastAsia="ＭＳ 明朝" w:hAnsi="ＭＳ 明朝" w:hint="eastAsia"/>
                <w:szCs w:val="21"/>
              </w:rPr>
              <w:t>票</w:t>
            </w:r>
            <w:r w:rsidR="00160E29">
              <w:rPr>
                <w:rFonts w:ascii="ＭＳ 明朝" w:eastAsia="ＭＳ 明朝" w:hAnsi="ＭＳ 明朝" w:hint="eastAsia"/>
                <w:szCs w:val="21"/>
              </w:rPr>
              <w:t>（本紙）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695" w:rsidRPr="007B36BF" w:rsidRDefault="00B05695" w:rsidP="00B0569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5F78" w:rsidRPr="007B36BF" w:rsidTr="0072589A">
        <w:trPr>
          <w:trHeight w:val="343"/>
        </w:trPr>
        <w:tc>
          <w:tcPr>
            <w:tcW w:w="7089" w:type="dxa"/>
            <w:tcBorders>
              <w:right w:val="single" w:sz="18" w:space="0" w:color="auto"/>
            </w:tcBorders>
            <w:vAlign w:val="center"/>
          </w:tcPr>
          <w:p w:rsidR="00AE5F78" w:rsidRPr="007B36BF" w:rsidRDefault="00AE5F78" w:rsidP="00D744AB">
            <w:pPr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矢巾町児童館使用登録申請書（様式第１号）</w:t>
            </w:r>
          </w:p>
        </w:tc>
        <w:tc>
          <w:tcPr>
            <w:tcW w:w="29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5F78" w:rsidRPr="007B36BF" w:rsidRDefault="00AE5F78" w:rsidP="00B0569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5695" w:rsidRPr="007B36BF" w:rsidTr="0072589A">
        <w:trPr>
          <w:trHeight w:val="343"/>
        </w:trPr>
        <w:tc>
          <w:tcPr>
            <w:tcW w:w="7089" w:type="dxa"/>
            <w:tcBorders>
              <w:right w:val="single" w:sz="18" w:space="0" w:color="auto"/>
            </w:tcBorders>
            <w:vAlign w:val="center"/>
          </w:tcPr>
          <w:p w:rsidR="00AE5F78" w:rsidRPr="007B36BF" w:rsidRDefault="00AE5F78" w:rsidP="009317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児童台帳・児童安全共済負担金400円</w:t>
            </w:r>
          </w:p>
        </w:tc>
        <w:tc>
          <w:tcPr>
            <w:tcW w:w="29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695" w:rsidRPr="007B36BF" w:rsidRDefault="00B05695" w:rsidP="00B0569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744AB" w:rsidRPr="00F70C81" w:rsidRDefault="00F70C81" w:rsidP="00F70C81">
      <w:pPr>
        <w:ind w:leftChars="-202" w:left="1" w:hangingChars="177" w:hanging="425"/>
        <w:rPr>
          <w:rFonts w:ascii="HG丸ｺﾞｼｯｸM-PRO" w:eastAsia="HG丸ｺﾞｼｯｸM-PRO" w:hAnsi="HG丸ｺﾞｼｯｸM-PRO"/>
          <w:sz w:val="28"/>
          <w:szCs w:val="28"/>
        </w:rPr>
      </w:pPr>
      <w:r w:rsidRPr="00F70C81">
        <w:rPr>
          <w:rFonts w:ascii="ＭＳ 明朝" w:eastAsia="ＭＳ 明朝" w:hAnsi="ＭＳ 明朝" w:hint="eastAsia"/>
          <w:sz w:val="24"/>
          <w:szCs w:val="24"/>
        </w:rPr>
        <w:t>★</w:t>
      </w:r>
      <w:r w:rsidR="00465EA2">
        <w:rPr>
          <w:rFonts w:ascii="ＭＳ 明朝" w:eastAsia="ＭＳ 明朝" w:hAnsi="ＭＳ 明朝" w:hint="eastAsia"/>
          <w:sz w:val="24"/>
          <w:szCs w:val="24"/>
        </w:rPr>
        <w:t>添付</w:t>
      </w:r>
      <w:r w:rsidRPr="00F70C81">
        <w:rPr>
          <w:rFonts w:ascii="ＭＳ 明朝" w:eastAsia="ＭＳ 明朝" w:hAnsi="ＭＳ 明朝" w:hint="eastAsia"/>
          <w:sz w:val="24"/>
          <w:szCs w:val="24"/>
        </w:rPr>
        <w:t>する書類</w:t>
      </w:r>
      <w:r w:rsidRPr="008A4CAC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E24BF3" w:rsidRPr="008A4CAC">
        <w:rPr>
          <w:rFonts w:ascii="ＭＳ 明朝" w:eastAsia="ＭＳ 明朝" w:hAnsi="ＭＳ 明朝" w:hint="eastAsia"/>
          <w:color w:val="000000" w:themeColor="text1"/>
          <w:sz w:val="22"/>
        </w:rPr>
        <w:t>児童の</w:t>
      </w:r>
      <w:r w:rsidR="00E24BF3" w:rsidRPr="008A4CAC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保護者</w:t>
      </w:r>
      <w:r w:rsidR="00562408" w:rsidRPr="008A4CAC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及び</w:t>
      </w:r>
      <w:r w:rsidR="00E24BF3" w:rsidRPr="008A4CAC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同居している</w:t>
      </w:r>
      <w:r w:rsidR="003E0EC3" w:rsidRPr="008A4CAC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65</w:t>
      </w:r>
      <w:r w:rsidR="00CA2CED" w:rsidRPr="008A4CAC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歳未満の方</w:t>
      </w:r>
      <w:r w:rsidR="00160E29" w:rsidRPr="008A4CAC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全員分</w:t>
      </w:r>
      <w:r w:rsidR="00E24BF3" w:rsidRPr="008A4CAC">
        <w:rPr>
          <w:rFonts w:ascii="ＭＳ 明朝" w:eastAsia="ＭＳ 明朝" w:hAnsi="ＭＳ 明朝" w:hint="eastAsia"/>
          <w:color w:val="000000" w:themeColor="text1"/>
          <w:sz w:val="22"/>
        </w:rPr>
        <w:t>が必</w:t>
      </w:r>
      <w:r w:rsidR="00E24BF3" w:rsidRPr="00CA2CED">
        <w:rPr>
          <w:rFonts w:ascii="ＭＳ 明朝" w:eastAsia="ＭＳ 明朝" w:hAnsi="ＭＳ 明朝" w:hint="eastAsia"/>
          <w:sz w:val="22"/>
        </w:rPr>
        <w:t>要です。</w:t>
      </w:r>
      <w:r w:rsidRPr="00CA2CED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10059" w:type="dxa"/>
        <w:tblInd w:w="-431" w:type="dxa"/>
        <w:tblLook w:val="04A0" w:firstRow="1" w:lastRow="0" w:firstColumn="1" w:lastColumn="0" w:noHBand="0" w:noVBand="1"/>
      </w:tblPr>
      <w:tblGrid>
        <w:gridCol w:w="710"/>
        <w:gridCol w:w="2835"/>
        <w:gridCol w:w="4819"/>
        <w:gridCol w:w="1695"/>
      </w:tblGrid>
      <w:tr w:rsidR="00E24BF3" w:rsidRPr="007B36BF" w:rsidTr="003B3C39">
        <w:trPr>
          <w:trHeight w:val="7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E24BF3" w:rsidRPr="007B36BF" w:rsidRDefault="00E24BF3" w:rsidP="00CA2CE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:rsidR="00E24BF3" w:rsidRPr="007B36BF" w:rsidRDefault="00E24BF3" w:rsidP="00CA2C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書　類　名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2CED" w:rsidRPr="007B36BF" w:rsidRDefault="00E24BF3" w:rsidP="00CA2C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選</w:t>
            </w:r>
            <w:r w:rsidR="00CA2CED" w:rsidRPr="007B36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択</w:t>
            </w:r>
            <w:r w:rsidR="00CA2CED" w:rsidRPr="007B36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内</w:t>
            </w:r>
            <w:r w:rsidR="00CA2CED" w:rsidRPr="007B36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容</w:t>
            </w:r>
          </w:p>
          <w:p w:rsidR="00E24BF3" w:rsidRPr="007B36BF" w:rsidRDefault="00CA2CED" w:rsidP="008A4C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該当</w:t>
            </w:r>
            <w:r w:rsidR="008A4CAC">
              <w:rPr>
                <w:rFonts w:ascii="ＭＳ 明朝" w:eastAsia="ＭＳ 明朝" w:hAnsi="ＭＳ 明朝" w:hint="eastAsia"/>
                <w:szCs w:val="21"/>
              </w:rPr>
              <w:t>するものに☑</w:t>
            </w:r>
            <w:r w:rsidR="00430649">
              <w:rPr>
                <w:rFonts w:ascii="ＭＳ 明朝" w:eastAsia="ＭＳ 明朝" w:hAnsi="ＭＳ 明朝" w:hint="eastAsia"/>
                <w:szCs w:val="21"/>
              </w:rPr>
              <w:t>をつけて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ください。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92AE7" w:rsidRPr="00562408" w:rsidRDefault="008A4CAC" w:rsidP="000A05C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A05CA">
              <w:rPr>
                <w:rFonts w:ascii="ＭＳ 明朝" w:eastAsia="ＭＳ 明朝" w:hAnsi="ＭＳ 明朝" w:hint="eastAsia"/>
                <w:sz w:val="18"/>
                <w:szCs w:val="16"/>
              </w:rPr>
              <w:t>児童館等への提出</w:t>
            </w:r>
          </w:p>
        </w:tc>
      </w:tr>
      <w:tr w:rsidR="008847FD" w:rsidRPr="007B36BF" w:rsidTr="003B3C39">
        <w:tc>
          <w:tcPr>
            <w:tcW w:w="710" w:type="dxa"/>
            <w:vMerge w:val="restart"/>
            <w:vAlign w:val="center"/>
          </w:tcPr>
          <w:p w:rsidR="008847FD" w:rsidRPr="007B36BF" w:rsidRDefault="008847FD" w:rsidP="001B24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835" w:type="dxa"/>
            <w:vMerge w:val="restart"/>
            <w:tcBorders>
              <w:right w:val="single" w:sz="18" w:space="0" w:color="auto"/>
            </w:tcBorders>
            <w:vAlign w:val="center"/>
          </w:tcPr>
          <w:p w:rsidR="00A6119B" w:rsidRPr="007B36BF" w:rsidRDefault="008847FD" w:rsidP="004E10C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就労証明書</w:t>
            </w: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</w:tcPr>
          <w:p w:rsidR="008847FD" w:rsidRPr="00562408" w:rsidRDefault="008A4CAC" w:rsidP="00E92AE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562408" w:rsidRPr="00562408">
              <w:rPr>
                <w:rFonts w:ascii="ＭＳ 明朝" w:eastAsia="ＭＳ 明朝" w:hAnsi="ＭＳ 明朝" w:hint="eastAsia"/>
                <w:sz w:val="18"/>
                <w:szCs w:val="18"/>
              </w:rPr>
              <w:t>「</w:t>
            </w:r>
            <w:r w:rsidR="008847FD" w:rsidRPr="00562408">
              <w:rPr>
                <w:rFonts w:ascii="ＭＳ 明朝" w:eastAsia="ＭＳ 明朝" w:hAnsi="ＭＳ 明朝" w:hint="eastAsia"/>
                <w:sz w:val="18"/>
                <w:szCs w:val="18"/>
              </w:rPr>
              <w:t>保育</w:t>
            </w:r>
            <w:r w:rsidR="00562408" w:rsidRPr="00562408"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 w:rsidR="008847FD" w:rsidRPr="00562408">
              <w:rPr>
                <w:rFonts w:ascii="ＭＳ 明朝" w:eastAsia="ＭＳ 明朝" w:hAnsi="ＭＳ 明朝" w:hint="eastAsia"/>
                <w:sz w:val="18"/>
                <w:szCs w:val="18"/>
              </w:rPr>
              <w:t>入所申請</w:t>
            </w:r>
            <w:r w:rsidR="00562408" w:rsidRPr="00562408">
              <w:rPr>
                <w:rFonts w:ascii="ＭＳ 明朝" w:eastAsia="ＭＳ 明朝" w:hAnsi="ＭＳ 明朝" w:hint="eastAsia"/>
                <w:sz w:val="18"/>
                <w:szCs w:val="18"/>
              </w:rPr>
              <w:t>書」又は「教育・保育給付現況届」</w:t>
            </w:r>
            <w:r w:rsidR="008847FD" w:rsidRPr="00562408">
              <w:rPr>
                <w:rFonts w:ascii="ＭＳ 明朝" w:eastAsia="ＭＳ 明朝" w:hAnsi="ＭＳ 明朝" w:hint="eastAsia"/>
                <w:sz w:val="18"/>
                <w:szCs w:val="18"/>
              </w:rPr>
              <w:t>に提出済</w:t>
            </w:r>
          </w:p>
          <w:p w:rsidR="008847FD" w:rsidRPr="007B36BF" w:rsidRDefault="008847FD" w:rsidP="00CA2C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E92AE7" w:rsidRPr="007B36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A4CAC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父</w:t>
            </w:r>
            <w:r w:rsidR="00E92AE7" w:rsidRPr="007B36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E92AE7" w:rsidRPr="007B36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A4CAC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母</w:t>
            </w:r>
            <w:r w:rsidR="00E92AE7" w:rsidRPr="007B36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E92AE7" w:rsidRPr="007B36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A4CAC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同居の家族</w:t>
            </w:r>
            <w:r w:rsidR="00E92AE7" w:rsidRPr="007B36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216E9A" w:rsidRPr="008A4CAC" w:rsidRDefault="00216E9A" w:rsidP="00216E9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A4CAC">
              <w:rPr>
                <w:rFonts w:ascii="ＭＳ 明朝" w:eastAsia="ＭＳ 明朝" w:hAnsi="ＭＳ 明朝" w:hint="eastAsia"/>
                <w:sz w:val="18"/>
                <w:szCs w:val="21"/>
              </w:rPr>
              <w:t>※「保育所入所申請書」又は「教育・保育給付現況届」で提出したときから就労状況が変更した場合は、改めて就労証明書の提出が必要です。</w:t>
            </w:r>
          </w:p>
        </w:tc>
        <w:tc>
          <w:tcPr>
            <w:tcW w:w="16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47FD" w:rsidRPr="007B36BF" w:rsidRDefault="008A4CAC" w:rsidP="008A4C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不要</w:t>
            </w:r>
          </w:p>
        </w:tc>
      </w:tr>
      <w:tr w:rsidR="008847FD" w:rsidRPr="007B36BF" w:rsidTr="003B3C39">
        <w:tc>
          <w:tcPr>
            <w:tcW w:w="710" w:type="dxa"/>
            <w:vMerge/>
            <w:vAlign w:val="center"/>
          </w:tcPr>
          <w:p w:rsidR="008847FD" w:rsidRPr="007B36BF" w:rsidRDefault="008847FD" w:rsidP="001B248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18" w:space="0" w:color="auto"/>
            </w:tcBorders>
            <w:vAlign w:val="center"/>
          </w:tcPr>
          <w:p w:rsidR="008847FD" w:rsidRPr="007B36BF" w:rsidRDefault="008847FD" w:rsidP="00994F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</w:tcPr>
          <w:p w:rsidR="00E92AE7" w:rsidRDefault="008A4CAC" w:rsidP="008A4C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62408">
              <w:rPr>
                <w:rFonts w:ascii="ＭＳ 明朝" w:eastAsia="ＭＳ 明朝" w:hAnsi="ＭＳ 明朝" w:hint="eastAsia"/>
                <w:szCs w:val="21"/>
              </w:rPr>
              <w:t>上記以外</w:t>
            </w:r>
          </w:p>
          <w:p w:rsidR="008A4CAC" w:rsidRPr="007B36BF" w:rsidRDefault="008A4CAC" w:rsidP="008A4CA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47FD" w:rsidRPr="007B36BF" w:rsidRDefault="008A4CAC" w:rsidP="008A4C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必要</w:t>
            </w:r>
          </w:p>
        </w:tc>
      </w:tr>
      <w:tr w:rsidR="00430649" w:rsidRPr="007B36BF" w:rsidTr="003B3C39">
        <w:tc>
          <w:tcPr>
            <w:tcW w:w="710" w:type="dxa"/>
            <w:vMerge w:val="restart"/>
            <w:vAlign w:val="center"/>
          </w:tcPr>
          <w:p w:rsidR="00430649" w:rsidRPr="007B36BF" w:rsidRDefault="00427610" w:rsidP="004306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835" w:type="dxa"/>
            <w:vMerge w:val="restart"/>
            <w:tcBorders>
              <w:right w:val="single" w:sz="18" w:space="0" w:color="auto"/>
            </w:tcBorders>
            <w:vAlign w:val="center"/>
          </w:tcPr>
          <w:p w:rsidR="00430649" w:rsidRPr="00562408" w:rsidRDefault="00430649" w:rsidP="0043064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62408">
              <w:rPr>
                <w:rFonts w:ascii="ＭＳ 明朝" w:eastAsia="ＭＳ 明朝" w:hAnsi="ＭＳ 明朝" w:hint="eastAsia"/>
                <w:sz w:val="18"/>
                <w:szCs w:val="18"/>
              </w:rPr>
              <w:t>（家族の介護をされている方）</w:t>
            </w:r>
          </w:p>
          <w:p w:rsidR="00430649" w:rsidRPr="007B36BF" w:rsidRDefault="00430649" w:rsidP="00430649">
            <w:pPr>
              <w:pStyle w:val="a4"/>
              <w:numPr>
                <w:ilvl w:val="0"/>
                <w:numId w:val="1"/>
              </w:numPr>
              <w:ind w:leftChars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介護（看護）申告書</w:t>
            </w:r>
          </w:p>
          <w:p w:rsidR="00430649" w:rsidRPr="007B36BF" w:rsidRDefault="00430649" w:rsidP="00430649">
            <w:pPr>
              <w:pStyle w:val="a4"/>
              <w:numPr>
                <w:ilvl w:val="0"/>
                <w:numId w:val="1"/>
              </w:numPr>
              <w:ind w:leftChars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「診断書」介護用</w:t>
            </w: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</w:tcPr>
          <w:p w:rsidR="00430649" w:rsidRPr="00562408" w:rsidRDefault="008A4CAC" w:rsidP="0043064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30649" w:rsidRPr="00562408">
              <w:rPr>
                <w:rFonts w:ascii="ＭＳ 明朝" w:eastAsia="ＭＳ 明朝" w:hAnsi="ＭＳ 明朝" w:hint="eastAsia"/>
                <w:sz w:val="18"/>
                <w:szCs w:val="18"/>
              </w:rPr>
              <w:t>「保育所入所申請書」又は「教育・保育給付現況届」に提出済</w:t>
            </w:r>
          </w:p>
          <w:p w:rsidR="00430649" w:rsidRPr="007B36BF" w:rsidRDefault="00430649" w:rsidP="008A4C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 xml:space="preserve">（　</w:t>
            </w:r>
            <w:r w:rsidR="008A4CAC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 xml:space="preserve">父　・　</w:t>
            </w:r>
            <w:r w:rsidR="008A4CAC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 xml:space="preserve">母　・　</w:t>
            </w:r>
            <w:r w:rsidR="008A4CAC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同居の家族　）</w:t>
            </w:r>
          </w:p>
        </w:tc>
        <w:tc>
          <w:tcPr>
            <w:tcW w:w="16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30649" w:rsidRPr="007B36BF" w:rsidRDefault="008A4CAC" w:rsidP="008A4C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不要</w:t>
            </w:r>
          </w:p>
        </w:tc>
      </w:tr>
      <w:tr w:rsidR="00430649" w:rsidRPr="007B36BF" w:rsidTr="003B3C39">
        <w:tc>
          <w:tcPr>
            <w:tcW w:w="710" w:type="dxa"/>
            <w:vMerge/>
            <w:vAlign w:val="center"/>
          </w:tcPr>
          <w:p w:rsidR="00430649" w:rsidRPr="007B36BF" w:rsidRDefault="00430649" w:rsidP="004306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18" w:space="0" w:color="auto"/>
            </w:tcBorders>
          </w:tcPr>
          <w:p w:rsidR="00430649" w:rsidRPr="007B36BF" w:rsidRDefault="00430649" w:rsidP="004306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</w:tcPr>
          <w:p w:rsidR="00430649" w:rsidRDefault="008A4CAC" w:rsidP="008A4C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30649">
              <w:rPr>
                <w:rFonts w:ascii="ＭＳ 明朝" w:eastAsia="ＭＳ 明朝" w:hAnsi="ＭＳ 明朝" w:hint="eastAsia"/>
                <w:szCs w:val="21"/>
              </w:rPr>
              <w:t>上記以外</w:t>
            </w:r>
          </w:p>
          <w:p w:rsidR="008A4CAC" w:rsidRPr="007B36BF" w:rsidRDefault="008A4CAC" w:rsidP="008A4CA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30649" w:rsidRPr="007B36BF" w:rsidRDefault="008A4CAC" w:rsidP="008A4C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必要</w:t>
            </w:r>
          </w:p>
        </w:tc>
      </w:tr>
      <w:tr w:rsidR="00430649" w:rsidRPr="007B36BF" w:rsidTr="003B3C39">
        <w:tc>
          <w:tcPr>
            <w:tcW w:w="710" w:type="dxa"/>
            <w:vMerge w:val="restart"/>
            <w:vAlign w:val="center"/>
          </w:tcPr>
          <w:p w:rsidR="00430649" w:rsidRPr="007B36BF" w:rsidRDefault="00427610" w:rsidP="004306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835" w:type="dxa"/>
            <w:vMerge w:val="restart"/>
            <w:tcBorders>
              <w:right w:val="single" w:sz="18" w:space="0" w:color="auto"/>
            </w:tcBorders>
            <w:vAlign w:val="center"/>
          </w:tcPr>
          <w:p w:rsidR="00430649" w:rsidRPr="007B36BF" w:rsidRDefault="00430649" w:rsidP="00430649">
            <w:pPr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（病気の方）</w:t>
            </w:r>
          </w:p>
          <w:p w:rsidR="00430649" w:rsidRPr="007B36BF" w:rsidRDefault="00430649" w:rsidP="0043064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>「診断書」保護者用</w:t>
            </w:r>
          </w:p>
          <w:p w:rsidR="00430649" w:rsidRPr="007B36BF" w:rsidRDefault="00430649" w:rsidP="004306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</w:tcPr>
          <w:p w:rsidR="00430649" w:rsidRPr="00562408" w:rsidRDefault="008A4CAC" w:rsidP="0043064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30649" w:rsidRPr="00562408">
              <w:rPr>
                <w:rFonts w:ascii="ＭＳ 明朝" w:eastAsia="ＭＳ 明朝" w:hAnsi="ＭＳ 明朝" w:hint="eastAsia"/>
                <w:sz w:val="18"/>
                <w:szCs w:val="18"/>
              </w:rPr>
              <w:t>「保育所入所申請書」又は「教育・保育給付現況届」に提出済</w:t>
            </w:r>
          </w:p>
          <w:p w:rsidR="00430649" w:rsidRPr="007B36BF" w:rsidRDefault="00430649" w:rsidP="008A4C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36BF">
              <w:rPr>
                <w:rFonts w:ascii="ＭＳ 明朝" w:eastAsia="ＭＳ 明朝" w:hAnsi="ＭＳ 明朝" w:hint="eastAsia"/>
                <w:szCs w:val="21"/>
              </w:rPr>
              <w:t xml:space="preserve">（　</w:t>
            </w:r>
            <w:r w:rsidR="008A4CAC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 xml:space="preserve">父　・　</w:t>
            </w:r>
            <w:r w:rsidR="008A4CAC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 xml:space="preserve">母　・　</w:t>
            </w:r>
            <w:r w:rsidR="008A4CAC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B36BF">
              <w:rPr>
                <w:rFonts w:ascii="ＭＳ 明朝" w:eastAsia="ＭＳ 明朝" w:hAnsi="ＭＳ 明朝" w:hint="eastAsia"/>
                <w:szCs w:val="21"/>
              </w:rPr>
              <w:t>同居の家族　）</w:t>
            </w:r>
          </w:p>
        </w:tc>
        <w:tc>
          <w:tcPr>
            <w:tcW w:w="16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30649" w:rsidRPr="007B36BF" w:rsidRDefault="008A4CAC" w:rsidP="008A4C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不要</w:t>
            </w:r>
          </w:p>
        </w:tc>
      </w:tr>
      <w:tr w:rsidR="00430649" w:rsidRPr="007B36BF" w:rsidTr="003B3C39"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30649" w:rsidRPr="007B36BF" w:rsidRDefault="00430649" w:rsidP="004306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18" w:space="0" w:color="auto"/>
            </w:tcBorders>
          </w:tcPr>
          <w:p w:rsidR="00430649" w:rsidRPr="007B36BF" w:rsidRDefault="00430649" w:rsidP="004306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649" w:rsidRDefault="008A4CAC" w:rsidP="008A4C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30649">
              <w:rPr>
                <w:rFonts w:ascii="ＭＳ 明朝" w:eastAsia="ＭＳ 明朝" w:hAnsi="ＭＳ 明朝" w:hint="eastAsia"/>
                <w:szCs w:val="21"/>
              </w:rPr>
              <w:t>上記以外</w:t>
            </w:r>
          </w:p>
          <w:p w:rsidR="008A4CAC" w:rsidRPr="007B36BF" w:rsidRDefault="008A4CAC" w:rsidP="008A4CA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49" w:rsidRPr="007B36BF" w:rsidRDefault="008A4CAC" w:rsidP="008A4C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必要</w:t>
            </w:r>
          </w:p>
        </w:tc>
      </w:tr>
    </w:tbl>
    <w:p w:rsidR="00D744AB" w:rsidRPr="008A4CAC" w:rsidRDefault="007F0A03" w:rsidP="00160E29">
      <w:pPr>
        <w:rPr>
          <w:rFonts w:ascii="ＭＳ 明朝" w:eastAsia="ＭＳ 明朝" w:hAnsi="ＭＳ 明朝"/>
          <w:sz w:val="28"/>
          <w:szCs w:val="28"/>
        </w:rPr>
      </w:pPr>
      <w:r w:rsidRPr="008A4CAC">
        <w:rPr>
          <w:rFonts w:ascii="ＭＳ 明朝" w:eastAsia="ＭＳ 明朝" w:hAnsi="ＭＳ 明朝" w:hint="eastAsia"/>
          <w:sz w:val="28"/>
          <w:szCs w:val="28"/>
        </w:rPr>
        <w:t>※書類の提出先は、各児童館</w:t>
      </w:r>
      <w:r w:rsidR="00160E29" w:rsidRPr="008A4CAC">
        <w:rPr>
          <w:rFonts w:ascii="ＭＳ 明朝" w:eastAsia="ＭＳ 明朝" w:hAnsi="ＭＳ 明朝" w:hint="eastAsia"/>
          <w:sz w:val="28"/>
          <w:szCs w:val="28"/>
        </w:rPr>
        <w:t>又はキッズクラブ</w:t>
      </w:r>
      <w:r w:rsidRPr="008A4CAC">
        <w:rPr>
          <w:rFonts w:ascii="ＭＳ 明朝" w:eastAsia="ＭＳ 明朝" w:hAnsi="ＭＳ 明朝" w:hint="eastAsia"/>
          <w:sz w:val="28"/>
          <w:szCs w:val="28"/>
        </w:rPr>
        <w:t>となります。（</w:t>
      </w:r>
      <w:r w:rsidRPr="008A4CAC">
        <w:rPr>
          <w:rFonts w:ascii="ＭＳ 明朝" w:eastAsia="ＭＳ 明朝" w:hAnsi="ＭＳ 明朝" w:hint="eastAsia"/>
          <w:sz w:val="22"/>
        </w:rPr>
        <w:t>事由の聞き取り調査があるため</w:t>
      </w:r>
      <w:r w:rsidR="007B36BF" w:rsidRPr="008A4CAC">
        <w:rPr>
          <w:rFonts w:ascii="ＭＳ 明朝" w:eastAsia="ＭＳ 明朝" w:hAnsi="ＭＳ 明朝" w:hint="eastAsia"/>
          <w:sz w:val="22"/>
        </w:rPr>
        <w:t>。</w:t>
      </w:r>
      <w:r w:rsidRPr="008A4CAC">
        <w:rPr>
          <w:rFonts w:ascii="ＭＳ 明朝" w:eastAsia="ＭＳ 明朝" w:hAnsi="ＭＳ 明朝" w:hint="eastAsia"/>
          <w:sz w:val="28"/>
          <w:szCs w:val="28"/>
        </w:rPr>
        <w:t>）</w:t>
      </w:r>
    </w:p>
    <w:sectPr w:rsidR="00D744AB" w:rsidRPr="008A4CAC" w:rsidSect="007B36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3B" w:rsidRDefault="00F0273B" w:rsidP="00F0273B">
      <w:r>
        <w:separator/>
      </w:r>
    </w:p>
  </w:endnote>
  <w:endnote w:type="continuationSeparator" w:id="0">
    <w:p w:rsidR="00F0273B" w:rsidRDefault="00F0273B" w:rsidP="00F0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54" w:rsidRDefault="007344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54" w:rsidRDefault="0073445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54" w:rsidRDefault="007344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3B" w:rsidRDefault="00F0273B" w:rsidP="00F0273B">
      <w:r>
        <w:separator/>
      </w:r>
    </w:p>
  </w:footnote>
  <w:footnote w:type="continuationSeparator" w:id="0">
    <w:p w:rsidR="00F0273B" w:rsidRDefault="00F0273B" w:rsidP="00F0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54" w:rsidRDefault="007344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73B" w:rsidRPr="00734454" w:rsidRDefault="00F0273B" w:rsidP="0073445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54" w:rsidRDefault="007344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D00AC"/>
    <w:multiLevelType w:val="hybridMultilevel"/>
    <w:tmpl w:val="352C67EC"/>
    <w:lvl w:ilvl="0" w:tplc="8E084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62"/>
    <w:rsid w:val="00092A4B"/>
    <w:rsid w:val="000A05CA"/>
    <w:rsid w:val="000A0BA6"/>
    <w:rsid w:val="000B45A4"/>
    <w:rsid w:val="00160E29"/>
    <w:rsid w:val="001B2481"/>
    <w:rsid w:val="001C01A0"/>
    <w:rsid w:val="00216E9A"/>
    <w:rsid w:val="00380D78"/>
    <w:rsid w:val="003B0E4E"/>
    <w:rsid w:val="003B3C39"/>
    <w:rsid w:val="003E0EC3"/>
    <w:rsid w:val="00411F6A"/>
    <w:rsid w:val="00427610"/>
    <w:rsid w:val="00430649"/>
    <w:rsid w:val="00465EA2"/>
    <w:rsid w:val="004E10C8"/>
    <w:rsid w:val="00506CBE"/>
    <w:rsid w:val="00562408"/>
    <w:rsid w:val="005763B2"/>
    <w:rsid w:val="005852F3"/>
    <w:rsid w:val="006B6E98"/>
    <w:rsid w:val="0072589A"/>
    <w:rsid w:val="00734454"/>
    <w:rsid w:val="00786AA2"/>
    <w:rsid w:val="007B36BF"/>
    <w:rsid w:val="007B6762"/>
    <w:rsid w:val="007C5A2A"/>
    <w:rsid w:val="007F0A03"/>
    <w:rsid w:val="008847FD"/>
    <w:rsid w:val="008A4CAC"/>
    <w:rsid w:val="00923542"/>
    <w:rsid w:val="00931793"/>
    <w:rsid w:val="009E74D5"/>
    <w:rsid w:val="00A6119B"/>
    <w:rsid w:val="00AE5F78"/>
    <w:rsid w:val="00B05695"/>
    <w:rsid w:val="00C33E05"/>
    <w:rsid w:val="00CA2CED"/>
    <w:rsid w:val="00CF0917"/>
    <w:rsid w:val="00CF1824"/>
    <w:rsid w:val="00D744AB"/>
    <w:rsid w:val="00DA2D80"/>
    <w:rsid w:val="00DD1117"/>
    <w:rsid w:val="00E05A32"/>
    <w:rsid w:val="00E24BF3"/>
    <w:rsid w:val="00E44A68"/>
    <w:rsid w:val="00E92AE7"/>
    <w:rsid w:val="00EB7165"/>
    <w:rsid w:val="00F0273B"/>
    <w:rsid w:val="00F70C81"/>
    <w:rsid w:val="00FA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A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2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273B"/>
  </w:style>
  <w:style w:type="paragraph" w:styleId="a7">
    <w:name w:val="footer"/>
    <w:basedOn w:val="a"/>
    <w:link w:val="a8"/>
    <w:uiPriority w:val="99"/>
    <w:unhideWhenUsed/>
    <w:rsid w:val="00F027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273B"/>
  </w:style>
  <w:style w:type="paragraph" w:styleId="a9">
    <w:name w:val="Balloon Text"/>
    <w:basedOn w:val="a"/>
    <w:link w:val="aa"/>
    <w:uiPriority w:val="99"/>
    <w:semiHidden/>
    <w:unhideWhenUsed/>
    <w:rsid w:val="00E44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4A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EF922-33A4-49A3-AE43-05F778ED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35FB36A4.dotm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2025-12-08T09:01:00Z</dcterms:created>
  <dcterms:modified xsi:type="dcterms:W3CDTF">2025-12-08T09:01:00Z</dcterms:modified>
</cp:coreProperties>
</file>