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BF3" w:rsidRDefault="00C17BF3">
      <w:pPr>
        <w:wordWrap w:val="0"/>
        <w:spacing w:line="240" w:lineRule="auto"/>
        <w:rPr>
          <w:rFonts w:ascii="ＭＳ 明朝"/>
          <w:snapToGrid w:val="0"/>
          <w:spacing w:val="0"/>
          <w:kern w:val="0"/>
        </w:rPr>
      </w:pPr>
      <w:bookmarkStart w:id="0" w:name="_GoBack"/>
      <w:bookmarkEnd w:id="0"/>
      <w:r>
        <w:rPr>
          <w:rFonts w:ascii="ＭＳ 明朝" w:hint="eastAsia"/>
          <w:snapToGrid w:val="0"/>
          <w:spacing w:val="0"/>
          <w:kern w:val="0"/>
        </w:rPr>
        <w:t>様式第</w:t>
      </w:r>
      <w:r>
        <w:rPr>
          <w:rFonts w:ascii="ＭＳ 明朝"/>
          <w:snapToGrid w:val="0"/>
          <w:spacing w:val="0"/>
          <w:kern w:val="0"/>
        </w:rPr>
        <w:t>1</w:t>
      </w:r>
      <w:r>
        <w:rPr>
          <w:rFonts w:ascii="ＭＳ 明朝" w:hint="eastAsia"/>
          <w:snapToGrid w:val="0"/>
          <w:spacing w:val="0"/>
          <w:kern w:val="0"/>
        </w:rPr>
        <w:t>号</w:t>
      </w:r>
    </w:p>
    <w:tbl>
      <w:tblPr>
        <w:tblW w:w="851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616"/>
        <w:gridCol w:w="944"/>
        <w:gridCol w:w="1180"/>
        <w:gridCol w:w="708"/>
        <w:gridCol w:w="708"/>
        <w:gridCol w:w="708"/>
        <w:gridCol w:w="472"/>
        <w:gridCol w:w="2644"/>
        <w:gridCol w:w="320"/>
      </w:tblGrid>
      <w:tr w:rsidR="00C17BF3" w:rsidTr="008B1182">
        <w:trPr>
          <w:trHeight w:val="4670"/>
        </w:trPr>
        <w:tc>
          <w:tcPr>
            <w:tcW w:w="8510" w:type="dxa"/>
            <w:gridSpan w:val="10"/>
            <w:tcBorders>
              <w:top w:val="nil"/>
            </w:tcBorders>
            <w:vAlign w:val="center"/>
          </w:tcPr>
          <w:p w:rsidR="00167EA1" w:rsidRDefault="00167EA1" w:rsidP="00072010">
            <w:pPr>
              <w:wordWrap w:val="0"/>
              <w:spacing w:line="240" w:lineRule="auto"/>
              <w:jc w:val="righ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　　　　　　　　　　　　　　　　　　　　　（登録児童用）</w:t>
            </w:r>
          </w:p>
          <w:p w:rsidR="00167EA1" w:rsidRDefault="00167EA1" w:rsidP="00072010">
            <w:pPr>
              <w:wordWrap w:val="0"/>
              <w:spacing w:line="240" w:lineRule="auto"/>
              <w:jc w:val="righ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　　　　　　　　　　　　　　　　　　　　　（自由来館児童用）</w:t>
            </w:r>
          </w:p>
          <w:p w:rsidR="00167EA1" w:rsidRDefault="00167EA1" w:rsidP="00AB764D">
            <w:pPr>
              <w:wordWrap w:val="0"/>
              <w:spacing w:line="240" w:lineRule="auto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</w:p>
          <w:p w:rsidR="00167EA1" w:rsidRDefault="00C17BF3" w:rsidP="00AB764D">
            <w:pPr>
              <w:wordWrap w:val="0"/>
              <w:spacing w:line="240" w:lineRule="auto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 w:rsidRPr="003B6CAF">
              <w:rPr>
                <w:rFonts w:ascii="ＭＳ 明朝" w:hint="eastAsia"/>
                <w:snapToGrid w:val="0"/>
                <w:spacing w:val="0"/>
                <w:kern w:val="0"/>
              </w:rPr>
              <w:t>矢巾町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児童館使用登録申請書</w:t>
            </w:r>
            <w:r w:rsidR="00167EA1"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</w:t>
            </w:r>
          </w:p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  <w:p w:rsidR="00C17BF3" w:rsidRDefault="00C17BF3" w:rsidP="00850F4F">
            <w:pPr>
              <w:wordWrap w:val="0"/>
              <w:spacing w:line="240" w:lineRule="auto"/>
              <w:ind w:right="420"/>
              <w:jc w:val="righ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年　　月　　日</w:t>
            </w:r>
          </w:p>
          <w:p w:rsidR="00C17BF3" w:rsidRPr="00850F4F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矢巾町長　</w:t>
            </w:r>
            <w:r w:rsidR="00486F0B">
              <w:rPr>
                <w:rFonts w:ascii="ＭＳ 明朝" w:hint="eastAsia"/>
                <w:snapToGrid w:val="0"/>
                <w:spacing w:val="0"/>
                <w:kern w:val="0"/>
              </w:rPr>
              <w:t>高　橋　昌　造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殿</w:t>
            </w:r>
          </w:p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  <w:p w:rsidR="00C17BF3" w:rsidRDefault="00850F4F" w:rsidP="00850F4F">
            <w:pPr>
              <w:wordWrap w:val="0"/>
              <w:spacing w:line="240" w:lineRule="auto"/>
              <w:ind w:firstLineChars="2000" w:firstLine="3680"/>
              <w:jc w:val="right"/>
              <w:rPr>
                <w:rFonts w:ascii="ＭＳ 明朝"/>
                <w:snapToGrid w:val="0"/>
                <w:spacing w:val="0"/>
                <w:kern w:val="0"/>
                <w:u w:val="single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>住</w:t>
            </w:r>
            <w:r>
              <w:rPr>
                <w:rFonts w:ascii="ＭＳ 明朝"/>
                <w:snapToGrid w:val="0"/>
                <w:spacing w:val="0"/>
                <w:kern w:val="0"/>
                <w:u w:val="single"/>
              </w:rPr>
              <w:t xml:space="preserve">  </w:t>
            </w:r>
            <w:r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 xml:space="preserve">　</w:t>
            </w:r>
            <w:r>
              <w:rPr>
                <w:rFonts w:ascii="ＭＳ 明朝"/>
                <w:snapToGrid w:val="0"/>
                <w:spacing w:val="0"/>
                <w:kern w:val="0"/>
                <w:u w:val="single"/>
              </w:rPr>
              <w:t xml:space="preserve"> </w:t>
            </w:r>
            <w:r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>所</w:t>
            </w:r>
            <w:r>
              <w:rPr>
                <w:rFonts w:ascii="ＭＳ 明朝"/>
                <w:snapToGrid w:val="0"/>
                <w:spacing w:val="0"/>
                <w:kern w:val="0"/>
                <w:u w:val="single"/>
              </w:rPr>
              <w:t xml:space="preserve"> </w:t>
            </w:r>
            <w:r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 xml:space="preserve">　　　　　</w:t>
            </w:r>
            <w:r w:rsidRPr="00486F0B"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 xml:space="preserve">　　</w:t>
            </w:r>
            <w:r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 xml:space="preserve">　　　</w:t>
            </w:r>
            <w:r w:rsidRPr="00486F0B"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 xml:space="preserve">　　　　　　</w:t>
            </w:r>
            <w:r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 xml:space="preserve">　　</w:t>
            </w:r>
          </w:p>
          <w:p w:rsidR="00850F4F" w:rsidRDefault="00850F4F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  <w:p w:rsidR="00C17BF3" w:rsidRPr="00486F0B" w:rsidRDefault="00C17BF3" w:rsidP="00F30E6E">
            <w:pPr>
              <w:wordWrap w:val="0"/>
              <w:spacing w:line="240" w:lineRule="auto"/>
              <w:ind w:right="52"/>
              <w:jc w:val="right"/>
              <w:rPr>
                <w:rFonts w:ascii="ＭＳ 明朝"/>
                <w:snapToGrid w:val="0"/>
                <w:spacing w:val="0"/>
                <w:kern w:val="0"/>
                <w:u w:val="single"/>
              </w:rPr>
            </w:pPr>
            <w:r w:rsidRPr="00486F0B"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>保護者氏名</w:t>
            </w:r>
            <w:r w:rsidR="00850F4F"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 xml:space="preserve">　　　　　</w:t>
            </w:r>
            <w:r w:rsidRPr="00486F0B"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 xml:space="preserve">　　</w:t>
            </w:r>
            <w:r w:rsidR="00F30E6E"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 xml:space="preserve">　　</w:t>
            </w:r>
            <w:r w:rsidR="00486F0B"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 xml:space="preserve">　</w:t>
            </w:r>
            <w:r w:rsidRPr="00486F0B"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 xml:space="preserve">　　　　　　</w:t>
            </w:r>
            <w:r w:rsidR="00F30E6E"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 xml:space="preserve">　　</w:t>
            </w:r>
          </w:p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  <w:p w:rsidR="00850F4F" w:rsidRPr="00850F4F" w:rsidRDefault="00850F4F" w:rsidP="00850F4F">
            <w:pPr>
              <w:wordWrap w:val="0"/>
              <w:spacing w:line="240" w:lineRule="auto"/>
              <w:ind w:firstLineChars="1900" w:firstLine="3496"/>
              <w:jc w:val="right"/>
              <w:rPr>
                <w:rFonts w:ascii="ＭＳ 明朝"/>
                <w:snapToGrid w:val="0"/>
                <w:spacing w:val="0"/>
                <w:kern w:val="0"/>
                <w:u w:val="single"/>
              </w:rPr>
            </w:pPr>
            <w:r w:rsidRPr="00850F4F"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>日中連絡の取れる連絡先</w:t>
            </w:r>
            <w:r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 xml:space="preserve">　　　　　　　　　</w:t>
            </w:r>
            <w:r w:rsidRPr="00850F4F">
              <w:rPr>
                <w:rFonts w:ascii="ＭＳ 明朝" w:hint="eastAsia"/>
                <w:snapToGrid w:val="0"/>
                <w:spacing w:val="0"/>
                <w:kern w:val="0"/>
                <w:u w:val="single"/>
              </w:rPr>
              <w:t xml:space="preserve">　　　</w:t>
            </w:r>
          </w:p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  <w:p w:rsidR="00A37E12" w:rsidRDefault="00A37E12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次のとおり登録したいので申請します。</w:t>
            </w:r>
          </w:p>
        </w:tc>
      </w:tr>
      <w:tr w:rsidR="00C17BF3" w:rsidTr="008B1182">
        <w:trPr>
          <w:cantSplit/>
          <w:trHeight w:val="555"/>
        </w:trPr>
        <w:tc>
          <w:tcPr>
            <w:tcW w:w="210" w:type="dxa"/>
            <w:vMerge w:val="restart"/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BF3" w:rsidRDefault="00C17BF3" w:rsidP="00AB764D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児童館名</w:t>
            </w:r>
          </w:p>
        </w:tc>
        <w:tc>
          <w:tcPr>
            <w:tcW w:w="6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A00364" w:rsidP="008563AC">
            <w:pPr>
              <w:spacing w:before="240" w:line="240" w:lineRule="auto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　　　</w:t>
            </w:r>
            <w:r w:rsidR="008563AC">
              <w:rPr>
                <w:rFonts w:ascii="ＭＳ 明朝" w:hint="eastAsia"/>
                <w:snapToGrid w:val="0"/>
                <w:spacing w:val="0"/>
                <w:kern w:val="0"/>
              </w:rPr>
              <w:t>児童館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・キッズクラブ</w:t>
            </w:r>
          </w:p>
        </w:tc>
        <w:tc>
          <w:tcPr>
            <w:tcW w:w="320" w:type="dxa"/>
            <w:vMerge w:val="restart"/>
            <w:tcBorders>
              <w:left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17BF3" w:rsidTr="008B1182">
        <w:trPr>
          <w:cantSplit/>
          <w:trHeight w:val="555"/>
        </w:trPr>
        <w:tc>
          <w:tcPr>
            <w:tcW w:w="210" w:type="dxa"/>
            <w:vMerge/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BF3" w:rsidRDefault="00C17BF3" w:rsidP="00AB764D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児童名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BF3" w:rsidRDefault="00C17BF3" w:rsidP="00AB764D">
            <w:pPr>
              <w:wordWrap w:val="0"/>
              <w:spacing w:line="240" w:lineRule="auto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生年月日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BF3" w:rsidRDefault="00C17BF3" w:rsidP="00AB764D">
            <w:pPr>
              <w:wordWrap w:val="0"/>
              <w:spacing w:line="240" w:lineRule="auto"/>
              <w:ind w:right="113"/>
              <w:jc w:val="righ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年　　月　　日生</w:t>
            </w:r>
          </w:p>
        </w:tc>
        <w:tc>
          <w:tcPr>
            <w:tcW w:w="320" w:type="dxa"/>
            <w:vMerge/>
            <w:tcBorders>
              <w:left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C17BF3" w:rsidTr="008B1182">
        <w:trPr>
          <w:cantSplit/>
          <w:trHeight w:val="555"/>
        </w:trPr>
        <w:tc>
          <w:tcPr>
            <w:tcW w:w="210" w:type="dxa"/>
            <w:vMerge/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BF3" w:rsidRDefault="00C17BF3" w:rsidP="00AB764D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学校名</w:t>
            </w:r>
          </w:p>
        </w:tc>
        <w:tc>
          <w:tcPr>
            <w:tcW w:w="6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BF3" w:rsidRDefault="005156C4" w:rsidP="00AB764D">
            <w:pPr>
              <w:wordWrap w:val="0"/>
              <w:spacing w:line="240" w:lineRule="auto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　　　小学校　　</w:t>
            </w:r>
            <w:r w:rsidR="00C17BF3"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　年</w:t>
            </w:r>
            <w:r w:rsidR="00CB3B32">
              <w:rPr>
                <w:rFonts w:ascii="ＭＳ 明朝" w:hint="eastAsia"/>
                <w:snapToGrid w:val="0"/>
                <w:spacing w:val="0"/>
                <w:kern w:val="0"/>
              </w:rPr>
              <w:t>生</w:t>
            </w:r>
          </w:p>
        </w:tc>
        <w:tc>
          <w:tcPr>
            <w:tcW w:w="320" w:type="dxa"/>
            <w:vMerge/>
            <w:tcBorders>
              <w:left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C17BF3" w:rsidTr="008B1182">
        <w:tc>
          <w:tcPr>
            <w:tcW w:w="8510" w:type="dxa"/>
            <w:gridSpan w:val="10"/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17BF3" w:rsidTr="008B1182">
        <w:trPr>
          <w:cantSplit/>
          <w:trHeight w:val="660"/>
        </w:trPr>
        <w:tc>
          <w:tcPr>
            <w:tcW w:w="210" w:type="dxa"/>
            <w:vMerge w:val="restart"/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17BF3" w:rsidRDefault="00C17BF3" w:rsidP="00AB764D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322"/>
                <w:kern w:val="0"/>
              </w:rPr>
              <w:t>家族構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成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BF3" w:rsidRDefault="00C17BF3" w:rsidP="00AB764D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氏名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BF3" w:rsidRDefault="00C17BF3" w:rsidP="00AB764D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続柄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BF3" w:rsidRDefault="00C17BF3" w:rsidP="00AB764D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性別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BF3" w:rsidRDefault="00C17BF3" w:rsidP="00AB764D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年齢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BF3" w:rsidRDefault="00C17BF3" w:rsidP="00AB764D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勤務先及び連絡先</w:t>
            </w:r>
          </w:p>
        </w:tc>
        <w:tc>
          <w:tcPr>
            <w:tcW w:w="320" w:type="dxa"/>
            <w:vMerge w:val="restart"/>
            <w:tcBorders>
              <w:left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17BF3" w:rsidTr="008B1182">
        <w:trPr>
          <w:cantSplit/>
          <w:trHeight w:val="660"/>
        </w:trPr>
        <w:tc>
          <w:tcPr>
            <w:tcW w:w="210" w:type="dxa"/>
            <w:vMerge/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C17BF3" w:rsidTr="008B1182">
        <w:trPr>
          <w:cantSplit/>
          <w:trHeight w:val="660"/>
        </w:trPr>
        <w:tc>
          <w:tcPr>
            <w:tcW w:w="210" w:type="dxa"/>
            <w:vMerge/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C17BF3" w:rsidTr="008B1182">
        <w:trPr>
          <w:cantSplit/>
          <w:trHeight w:val="660"/>
        </w:trPr>
        <w:tc>
          <w:tcPr>
            <w:tcW w:w="210" w:type="dxa"/>
            <w:vMerge/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C17BF3" w:rsidTr="008B1182">
        <w:trPr>
          <w:cantSplit/>
          <w:trHeight w:val="660"/>
        </w:trPr>
        <w:tc>
          <w:tcPr>
            <w:tcW w:w="210" w:type="dxa"/>
            <w:vMerge/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C17BF3" w:rsidTr="008B1182">
        <w:trPr>
          <w:cantSplit/>
          <w:trHeight w:val="660"/>
        </w:trPr>
        <w:tc>
          <w:tcPr>
            <w:tcW w:w="210" w:type="dxa"/>
            <w:vMerge/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C17BF3" w:rsidTr="008B1182">
        <w:trPr>
          <w:cantSplit/>
          <w:trHeight w:val="660"/>
        </w:trPr>
        <w:tc>
          <w:tcPr>
            <w:tcW w:w="210" w:type="dxa"/>
            <w:vMerge/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C17BF3" w:rsidTr="008B1182">
        <w:trPr>
          <w:cantSplit/>
          <w:trHeight w:val="660"/>
        </w:trPr>
        <w:tc>
          <w:tcPr>
            <w:tcW w:w="210" w:type="dxa"/>
            <w:vMerge/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single" w:sz="4" w:space="0" w:color="auto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</w:p>
        </w:tc>
      </w:tr>
      <w:tr w:rsidR="00C17BF3" w:rsidTr="008B1182">
        <w:trPr>
          <w:trHeight w:val="70"/>
        </w:trPr>
        <w:tc>
          <w:tcPr>
            <w:tcW w:w="8510" w:type="dxa"/>
            <w:gridSpan w:val="10"/>
            <w:tcBorders>
              <w:bottom w:val="nil"/>
            </w:tcBorders>
          </w:tcPr>
          <w:p w:rsidR="00C17BF3" w:rsidRDefault="00C17BF3" w:rsidP="00AB764D">
            <w:pPr>
              <w:wordWrap w:val="0"/>
              <w:spacing w:line="240" w:lineRule="auto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:rsidR="00C17BF3" w:rsidRDefault="00C17BF3">
      <w:pPr>
        <w:wordWrap w:val="0"/>
        <w:spacing w:line="240" w:lineRule="auto"/>
        <w:rPr>
          <w:rFonts w:ascii="ＭＳ 明朝"/>
          <w:snapToGrid w:val="0"/>
          <w:spacing w:val="0"/>
          <w:kern w:val="0"/>
        </w:rPr>
      </w:pPr>
    </w:p>
    <w:p w:rsidR="00A37E12" w:rsidRDefault="00A37E12">
      <w:pPr>
        <w:wordWrap w:val="0"/>
        <w:spacing w:line="240" w:lineRule="auto"/>
        <w:rPr>
          <w:rFonts w:ascii="ＭＳ 明朝"/>
          <w:snapToGrid w:val="0"/>
          <w:spacing w:val="0"/>
          <w:kern w:val="0"/>
        </w:rPr>
      </w:pPr>
    </w:p>
    <w:sectPr w:rsidR="00A37E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E7" w:rsidRDefault="00AA6FE7">
      <w:pPr>
        <w:spacing w:line="240" w:lineRule="auto"/>
      </w:pPr>
      <w:r>
        <w:separator/>
      </w:r>
    </w:p>
  </w:endnote>
  <w:endnote w:type="continuationSeparator" w:id="0">
    <w:p w:rsidR="00AA6FE7" w:rsidRDefault="00AA6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1D" w:rsidRDefault="00EE69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1D" w:rsidRDefault="00EE69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1D" w:rsidRDefault="00EE69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E7" w:rsidRDefault="00AA6FE7">
      <w:pPr>
        <w:spacing w:line="240" w:lineRule="auto"/>
      </w:pPr>
      <w:r>
        <w:separator/>
      </w:r>
    </w:p>
  </w:footnote>
  <w:footnote w:type="continuationSeparator" w:id="0">
    <w:p w:rsidR="00AA6FE7" w:rsidRDefault="00AA6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1D" w:rsidRDefault="00EE69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1D" w:rsidRDefault="00EE69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1D" w:rsidRDefault="00EE69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F3"/>
    <w:rsid w:val="00003C97"/>
    <w:rsid w:val="00072010"/>
    <w:rsid w:val="000D161F"/>
    <w:rsid w:val="00167EA1"/>
    <w:rsid w:val="001B446E"/>
    <w:rsid w:val="00375F8E"/>
    <w:rsid w:val="003B6CAF"/>
    <w:rsid w:val="00486F0B"/>
    <w:rsid w:val="005156C4"/>
    <w:rsid w:val="0065062F"/>
    <w:rsid w:val="00656FF4"/>
    <w:rsid w:val="0070639D"/>
    <w:rsid w:val="007B5209"/>
    <w:rsid w:val="00850F4F"/>
    <w:rsid w:val="008563AC"/>
    <w:rsid w:val="00873074"/>
    <w:rsid w:val="008B1182"/>
    <w:rsid w:val="00A00364"/>
    <w:rsid w:val="00A37E12"/>
    <w:rsid w:val="00AA6FE7"/>
    <w:rsid w:val="00AB764D"/>
    <w:rsid w:val="00AD0068"/>
    <w:rsid w:val="00B50F3C"/>
    <w:rsid w:val="00B94F7E"/>
    <w:rsid w:val="00BB5AA9"/>
    <w:rsid w:val="00C17BF3"/>
    <w:rsid w:val="00CB3B32"/>
    <w:rsid w:val="00CD6DDA"/>
    <w:rsid w:val="00CE2970"/>
    <w:rsid w:val="00D22001"/>
    <w:rsid w:val="00D91D01"/>
    <w:rsid w:val="00DE548C"/>
    <w:rsid w:val="00DF1CD6"/>
    <w:rsid w:val="00E852EA"/>
    <w:rsid w:val="00E92A72"/>
    <w:rsid w:val="00EE691D"/>
    <w:rsid w:val="00F145C1"/>
    <w:rsid w:val="00F30E6E"/>
    <w:rsid w:val="00F9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Balloon Text"/>
    <w:basedOn w:val="a"/>
    <w:link w:val="a8"/>
    <w:uiPriority w:val="99"/>
    <w:rsid w:val="001B446E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B446E"/>
    <w:rPr>
      <w:rFonts w:asciiTheme="majorHAnsi" w:eastAsiaTheme="majorEastAsia" w:hAnsiTheme="majorHAnsi" w:cs="Times New Roman"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35FB36A4.dotm</Template>
  <TotalTime>0</TotalTime>
  <Pages>1</Pages>
  <Words>135</Words>
  <Characters>289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2025-12-08T08:52:00Z</dcterms:created>
  <dcterms:modified xsi:type="dcterms:W3CDTF">2025-12-08T08:52:00Z</dcterms:modified>
</cp:coreProperties>
</file>