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3387E" w14:textId="77777777" w:rsidR="0025430B" w:rsidRDefault="00621ECF" w:rsidP="00621ECF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621ECF">
        <w:rPr>
          <w:rFonts w:ascii="HGP創英角ﾎﾟｯﾌﾟ体" w:eastAsia="HGP創英角ﾎﾟｯﾌﾟ体" w:hAnsi="HGP創英角ﾎﾟｯﾌﾟ体" w:hint="eastAsia"/>
          <w:sz w:val="48"/>
          <w:szCs w:val="48"/>
        </w:rPr>
        <w:t>矢巾町民劇場に参加してみませんか？</w:t>
      </w:r>
    </w:p>
    <w:p w14:paraId="52EB0AFF" w14:textId="77777777" w:rsidR="00621ECF" w:rsidRDefault="00621ECF" w:rsidP="00621ECF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27363E5A" w14:textId="5B7FE6E7" w:rsidR="00466711" w:rsidRPr="00AE056A" w:rsidRDefault="00621ECF" w:rsidP="00883AA1">
      <w:pPr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E056A">
        <w:rPr>
          <w:rFonts w:ascii="BIZ UDPゴシック" w:eastAsia="BIZ UDPゴシック" w:hAnsi="BIZ UDPゴシック" w:hint="eastAsia"/>
          <w:sz w:val="28"/>
          <w:szCs w:val="28"/>
        </w:rPr>
        <w:t>矢巾町民劇場では、</w:t>
      </w:r>
      <w:r w:rsidR="00664D7A" w:rsidRPr="00AE056A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B160C9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664D7A" w:rsidRPr="00AE056A">
        <w:rPr>
          <w:rFonts w:ascii="BIZ UDPゴシック" w:eastAsia="BIZ UDPゴシック" w:hAnsi="BIZ UDPゴシック" w:hint="eastAsia"/>
          <w:sz w:val="28"/>
          <w:szCs w:val="28"/>
        </w:rPr>
        <w:t>年2月に田園ホールで上演する</w:t>
      </w:r>
      <w:r w:rsidRPr="00AE056A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AE056A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B160C9">
        <w:rPr>
          <w:rFonts w:ascii="BIZ UDPゴシック" w:eastAsia="BIZ UDPゴシック" w:hAnsi="BIZ UDPゴシック" w:hint="eastAsia"/>
          <w:sz w:val="28"/>
          <w:szCs w:val="28"/>
        </w:rPr>
        <w:t>８</w:t>
      </w:r>
      <w:r w:rsidRPr="00AE056A">
        <w:rPr>
          <w:rFonts w:ascii="BIZ UDPゴシック" w:eastAsia="BIZ UDPゴシック" w:hAnsi="BIZ UDPゴシック" w:hint="eastAsia"/>
          <w:sz w:val="28"/>
          <w:szCs w:val="28"/>
        </w:rPr>
        <w:t>回公演</w:t>
      </w:r>
      <w:r w:rsidR="00664D7A" w:rsidRPr="00AE056A">
        <w:rPr>
          <w:rFonts w:ascii="BIZ UDPゴシック" w:eastAsia="BIZ UDPゴシック" w:hAnsi="BIZ UDPゴシック" w:hint="eastAsia"/>
          <w:sz w:val="28"/>
          <w:szCs w:val="28"/>
        </w:rPr>
        <w:t>の参加者を募集しています</w:t>
      </w:r>
      <w:r w:rsidRPr="00AE056A">
        <w:rPr>
          <w:rFonts w:ascii="BIZ UDPゴシック" w:eastAsia="BIZ UDPゴシック" w:hAnsi="BIZ UDPゴシック" w:hint="eastAsia"/>
          <w:sz w:val="28"/>
          <w:szCs w:val="28"/>
        </w:rPr>
        <w:t>。</w:t>
      </w:r>
      <w:r w:rsidR="00222D9F" w:rsidRPr="00AE056A">
        <w:rPr>
          <w:rFonts w:ascii="BIZ UDPゴシック" w:eastAsia="BIZ UDPゴシック" w:hAnsi="BIZ UDPゴシック" w:hint="eastAsia"/>
          <w:sz w:val="28"/>
          <w:szCs w:val="28"/>
        </w:rPr>
        <w:t>矢巾町民劇場は</w:t>
      </w:r>
      <w:r w:rsidR="00883AA1" w:rsidRPr="00AE056A">
        <w:rPr>
          <w:rFonts w:ascii="BIZ UDPゴシック" w:eastAsia="BIZ UDPゴシック" w:hAnsi="BIZ UDPゴシック" w:hint="eastAsia"/>
          <w:sz w:val="28"/>
          <w:szCs w:val="28"/>
        </w:rPr>
        <w:t>演劇を通して、世代間交流やまちづくりの場になることを目的に、手づくりの舞台を行っています。</w:t>
      </w:r>
      <w:r w:rsidR="00704C8F" w:rsidRPr="00AE056A">
        <w:rPr>
          <w:rFonts w:ascii="BIZ UDPゴシック" w:eastAsia="BIZ UDPゴシック" w:hAnsi="BIZ UDPゴシック" w:hint="eastAsia"/>
          <w:sz w:val="28"/>
          <w:szCs w:val="28"/>
        </w:rPr>
        <w:t>矢巾町内外、老若男女、経験などは一切問いません。どなたでも参加できますので、</w:t>
      </w:r>
      <w:r w:rsidR="00883AA1" w:rsidRPr="00AE056A">
        <w:rPr>
          <w:rFonts w:ascii="BIZ UDPゴシック" w:eastAsia="BIZ UDPゴシック" w:hAnsi="BIZ UDPゴシック" w:hint="eastAsia"/>
          <w:sz w:val="28"/>
          <w:szCs w:val="28"/>
        </w:rPr>
        <w:t>ぜひ一緒に</w:t>
      </w:r>
      <w:r w:rsidR="00704C8F" w:rsidRPr="00AE056A">
        <w:rPr>
          <w:rFonts w:ascii="BIZ UDPゴシック" w:eastAsia="BIZ UDPゴシック" w:hAnsi="BIZ UDPゴシック" w:hint="eastAsia"/>
          <w:sz w:val="28"/>
          <w:szCs w:val="28"/>
        </w:rPr>
        <w:t>楽しみながら</w:t>
      </w:r>
      <w:r w:rsidR="00883AA1" w:rsidRPr="00AE056A">
        <w:rPr>
          <w:rFonts w:ascii="BIZ UDPゴシック" w:eastAsia="BIZ UDPゴシック" w:hAnsi="BIZ UDPゴシック" w:hint="eastAsia"/>
          <w:sz w:val="28"/>
          <w:szCs w:val="28"/>
        </w:rPr>
        <w:t>舞台を作り上げましょう！</w:t>
      </w:r>
    </w:p>
    <w:p w14:paraId="6702BD70" w14:textId="267A7AAD" w:rsidR="00466711" w:rsidRPr="00AE056A" w:rsidRDefault="00466711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3C0F792" w14:textId="4EE51548" w:rsidR="00704C8F" w:rsidRPr="00AE056A" w:rsidRDefault="00704C8F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>・参加は無料</w:t>
      </w:r>
    </w:p>
    <w:p w14:paraId="6F2A5B1C" w14:textId="590BD8EC" w:rsidR="00466711" w:rsidRPr="00AE056A" w:rsidRDefault="00704C8F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>・練習日：子役</w:t>
      </w:r>
      <w:r w:rsidR="00222D9F" w:rsidRPr="00AE056A">
        <w:rPr>
          <w:rFonts w:ascii="BIZ UDPゴシック" w:eastAsia="BIZ UDPゴシック" w:hAnsi="BIZ UDPゴシック" w:hint="eastAsia"/>
          <w:sz w:val="24"/>
          <w:szCs w:val="24"/>
        </w:rPr>
        <w:t>は毎週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1回（曜日は未定）　 </w:t>
      </w:r>
      <w:r w:rsidR="00222D9F" w:rsidRPr="00AE056A">
        <w:rPr>
          <w:rFonts w:ascii="BIZ UDPゴシック" w:eastAsia="BIZ UDPゴシック" w:hAnsi="BIZ UDPゴシック" w:hint="eastAsia"/>
          <w:sz w:val="24"/>
          <w:szCs w:val="24"/>
        </w:rPr>
        <w:t>１８時３０分～２０時</w:t>
      </w:r>
    </w:p>
    <w:p w14:paraId="46F630D1" w14:textId="4464D4B8" w:rsidR="00222D9F" w:rsidRPr="00AE056A" w:rsidRDefault="00222D9F" w:rsidP="00AE056A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>中学生以上</w:t>
      </w:r>
      <w:r w:rsidR="00AE056A" w:rsidRPr="00AE056A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CE3B38" w:rsidRPr="00AE056A">
        <w:rPr>
          <w:rFonts w:ascii="BIZ UDPゴシック" w:eastAsia="BIZ UDPゴシック" w:hAnsi="BIZ UDPゴシック" w:hint="eastAsia"/>
          <w:sz w:val="24"/>
          <w:szCs w:val="24"/>
        </w:rPr>
        <w:t>毎週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火・木・土曜日</w:t>
      </w:r>
      <w:r w:rsidR="00704C8F"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１８時３０分～２１時</w:t>
      </w:r>
    </w:p>
    <w:p w14:paraId="6DBB8E46" w14:textId="7BDCEB17" w:rsidR="00222D9F" w:rsidRPr="00AE056A" w:rsidRDefault="00AE056A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22D9F" w:rsidRPr="00AE056A">
        <w:rPr>
          <w:rFonts w:ascii="BIZ UDPゴシック" w:eastAsia="BIZ UDPゴシック" w:hAnsi="BIZ UDPゴシック" w:hint="eastAsia"/>
          <w:sz w:val="24"/>
          <w:szCs w:val="24"/>
        </w:rPr>
        <w:t>場所：矢巾町公民館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など</w:t>
      </w:r>
    </w:p>
    <w:p w14:paraId="201FBB15" w14:textId="1273739B" w:rsidR="00466711" w:rsidRPr="00AE056A" w:rsidRDefault="00AE056A" w:rsidP="00B160C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公演日（予定）</w:t>
      </w:r>
      <w:r w:rsidR="00466711" w:rsidRPr="00AE056A">
        <w:rPr>
          <w:rFonts w:ascii="BIZ UDPゴシック" w:eastAsia="BIZ UDPゴシック" w:hAnsi="BIZ UDPゴシック" w:hint="eastAsia"/>
          <w:sz w:val="24"/>
          <w:szCs w:val="24"/>
        </w:rPr>
        <w:t>：令和</w:t>
      </w:r>
      <w:r w:rsidR="00621424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466711" w:rsidRPr="00AE056A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466711" w:rsidRPr="00AE056A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F7274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466711" w:rsidRPr="00AE056A">
        <w:rPr>
          <w:rFonts w:ascii="BIZ UDPゴシック" w:eastAsia="BIZ UDPゴシック" w:hAnsi="BIZ UDPゴシック" w:hint="eastAsia"/>
          <w:sz w:val="24"/>
          <w:szCs w:val="24"/>
        </w:rPr>
        <w:t>日（土）</w:t>
      </w:r>
      <w:r w:rsidR="00B160C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3F7274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日(</w:t>
      </w:r>
      <w:r w:rsidR="00466711" w:rsidRPr="00AE056A">
        <w:rPr>
          <w:rFonts w:ascii="BIZ UDPゴシック" w:eastAsia="BIZ UDPゴシック" w:hAnsi="BIZ UDPゴシック" w:hint="eastAsia"/>
          <w:sz w:val="24"/>
          <w:szCs w:val="24"/>
        </w:rPr>
        <w:t>日）</w:t>
      </w:r>
    </w:p>
    <w:p w14:paraId="1B117CF5" w14:textId="712A0152" w:rsidR="006D0B35" w:rsidRPr="00AE056A" w:rsidRDefault="006D0B35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8F38C36" w14:textId="24CD95C7" w:rsidR="00CE3B38" w:rsidRPr="00AE056A" w:rsidRDefault="00CE3B38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256B8DB" w14:textId="555F9F16" w:rsidR="00222D9F" w:rsidRPr="00AE056A" w:rsidRDefault="00222D9F" w:rsidP="00B160C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>参加希望の方は下記に記入の上、</w:t>
      </w:r>
      <w:r w:rsidR="00FD178A">
        <w:rPr>
          <w:rFonts w:ascii="BIZ UDPゴシック" w:eastAsia="BIZ UDPゴシック" w:hAnsi="BIZ UDPゴシック" w:hint="eastAsia"/>
          <w:sz w:val="24"/>
          <w:szCs w:val="24"/>
        </w:rPr>
        <w:t>9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D178A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FD178A">
        <w:rPr>
          <w:rFonts w:ascii="BIZ UDPゴシック" w:eastAsia="BIZ UDPゴシック" w:hAnsi="BIZ UDPゴシック"/>
          <w:sz w:val="24"/>
          <w:szCs w:val="24"/>
        </w:rPr>
        <w:t>0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B160C9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D43816">
        <w:rPr>
          <w:rFonts w:ascii="BIZ UDPゴシック" w:eastAsia="BIZ UDPゴシック" w:hAnsi="BIZ UDPゴシック" w:hint="eastAsia"/>
          <w:sz w:val="24"/>
          <w:szCs w:val="24"/>
        </w:rPr>
        <w:t>17時</w:t>
      </w:r>
      <w:bookmarkStart w:id="0" w:name="_GoBack"/>
      <w:bookmarkEnd w:id="0"/>
      <w:r w:rsidRPr="00AE056A">
        <w:rPr>
          <w:rFonts w:ascii="BIZ UDPゴシック" w:eastAsia="BIZ UDPゴシック" w:hAnsi="BIZ UDPゴシック" w:hint="eastAsia"/>
          <w:sz w:val="24"/>
          <w:szCs w:val="24"/>
        </w:rPr>
        <w:t>までに、町公民館内にある矢巾町民劇場事務局まで提出してください。</w:t>
      </w:r>
    </w:p>
    <w:p w14:paraId="53FE56BD" w14:textId="0728C6BF" w:rsidR="006D0B35" w:rsidRPr="00AE056A" w:rsidRDefault="006D0B35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>・・・・・・・・・・・・・・・・・・・・・・・・・・</w:t>
      </w:r>
      <w:r w:rsidR="00CE3B38" w:rsidRPr="00AE056A">
        <w:rPr>
          <w:rFonts w:ascii="BIZ UDPゴシック" w:eastAsia="BIZ UDPゴシック" w:hAnsi="BIZ UDPゴシック" w:hint="eastAsia"/>
          <w:sz w:val="24"/>
          <w:szCs w:val="24"/>
        </w:rPr>
        <w:t>・・・・・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・・・・キ　リ　ト　</w:t>
      </w:r>
      <w:r w:rsidR="00704C8F" w:rsidRPr="00AE056A">
        <w:rPr>
          <w:rFonts w:ascii="BIZ UDPゴシック" w:eastAsia="BIZ UDPゴシック" w:hAnsi="BIZ UDPゴシック" w:hint="eastAsia"/>
          <w:sz w:val="24"/>
          <w:szCs w:val="24"/>
        </w:rPr>
        <w:t>リ</w:t>
      </w:r>
      <w:r w:rsidR="00CE3B38" w:rsidRPr="00AE056A">
        <w:rPr>
          <w:rFonts w:ascii="BIZ UDPゴシック" w:eastAsia="BIZ UDPゴシック" w:hAnsi="BIZ UDPゴシック" w:hint="eastAsia"/>
          <w:sz w:val="24"/>
          <w:szCs w:val="24"/>
        </w:rPr>
        <w:t>・・・・・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>・・・・・・・・・・・・・・・・・・・・・・・・・・・・・</w:t>
      </w:r>
    </w:p>
    <w:p w14:paraId="5F527ECE" w14:textId="77777777" w:rsidR="006D0B35" w:rsidRPr="00AE056A" w:rsidRDefault="006D0B35" w:rsidP="00466711">
      <w:pPr>
        <w:jc w:val="left"/>
        <w:rPr>
          <w:rFonts w:ascii="BIZ UDPゴシック" w:eastAsia="BIZ UDPゴシック" w:hAnsi="BIZ UDPゴシック"/>
          <w:szCs w:val="21"/>
        </w:rPr>
      </w:pPr>
      <w:r w:rsidRPr="00AE056A">
        <w:rPr>
          <w:rFonts w:ascii="BIZ UDPゴシック" w:eastAsia="BIZ UDPゴシック" w:hAnsi="BIZ UDPゴシック" w:hint="eastAsia"/>
          <w:szCs w:val="21"/>
        </w:rPr>
        <w:t>（フリガナ）</w:t>
      </w:r>
    </w:p>
    <w:p w14:paraId="7AD79620" w14:textId="77777777" w:rsidR="006D0B35" w:rsidRPr="00AE056A" w:rsidRDefault="006D0B35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名　　　前 　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             </w:t>
      </w:r>
      <w:r w:rsidR="005D3E22"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 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E3B38"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　性　　別　　　男　　　・　　　女　</w:t>
      </w:r>
    </w:p>
    <w:p w14:paraId="3BA73C0B" w14:textId="77777777" w:rsidR="00222D9F" w:rsidRPr="00AE056A" w:rsidRDefault="00222D9F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9B73390" w14:textId="68802E71" w:rsidR="00222D9F" w:rsidRPr="00AE056A" w:rsidRDefault="00222D9F" w:rsidP="0046671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年　　　齢　　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="00CE3B38"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>歳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（</w:t>
      </w:r>
      <w:r w:rsidR="004176D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="004176D3">
        <w:rPr>
          <w:rFonts w:ascii="BIZ UDPゴシック" w:eastAsia="BIZ UDPゴシック" w:hAnsi="BIZ UDPゴシック" w:hint="eastAsia"/>
          <w:sz w:val="24"/>
          <w:szCs w:val="24"/>
          <w:u w:val="single"/>
        </w:rPr>
        <w:t>園・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>小学校</w:t>
      </w:r>
      <w:r w:rsidR="004176D3">
        <w:rPr>
          <w:rFonts w:ascii="BIZ UDPゴシック" w:eastAsia="BIZ UDPゴシック" w:hAnsi="BIZ UDPゴシック" w:hint="eastAsia"/>
          <w:sz w:val="24"/>
          <w:szCs w:val="24"/>
          <w:u w:val="single"/>
        </w:rPr>
        <w:t>・中学校・高校</w:t>
      </w:r>
      <w:r w:rsidR="00CE3B38"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年）</w:t>
      </w:r>
    </w:p>
    <w:p w14:paraId="2441CC51" w14:textId="77777777" w:rsidR="006D0B35" w:rsidRPr="004176D3" w:rsidRDefault="006D0B35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B481153" w14:textId="77777777" w:rsidR="006D0B35" w:rsidRPr="00AE056A" w:rsidRDefault="006D0B35" w:rsidP="0046671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住　　　所　　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〒　　　　　　　　　　　　　　　　　　　　　　　　　　　　　　　　　　　　　　　</w:t>
      </w:r>
      <w:r w:rsidR="005D3E22"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E3B38"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E3B38"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66CD6515" w14:textId="77777777" w:rsidR="006D0B35" w:rsidRPr="00AE056A" w:rsidRDefault="006D0B35" w:rsidP="0046671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0ABBEDA" w14:textId="77777777" w:rsidR="006D0B35" w:rsidRPr="00AE056A" w:rsidRDefault="006D0B35" w:rsidP="0046671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連　絡　先　　</w:t>
      </w:r>
      <w:r w:rsidRPr="00AE05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07C5A470" w14:textId="77777777" w:rsidR="00CE3B38" w:rsidRPr="00AE056A" w:rsidRDefault="00CE3B38" w:rsidP="0046671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44421E40" w14:textId="188284BD" w:rsidR="00CE3B38" w:rsidRPr="00AE056A" w:rsidRDefault="00CE3B38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 xml:space="preserve">希　　　望　　子役（踊り）　　キャスト　　　大道具　　　　音響　　　　　照明　　　　衣装　　　　メイク　　　</w:t>
      </w:r>
    </w:p>
    <w:p w14:paraId="378F549E" w14:textId="77777777" w:rsidR="005D3E22" w:rsidRPr="004176D3" w:rsidRDefault="005D3E22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719356E" w14:textId="77777777" w:rsidR="00AE541C" w:rsidRDefault="005D3E22" w:rsidP="0046671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E056A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4176D3">
        <w:rPr>
          <w:rFonts w:ascii="BIZ UDPゴシック" w:eastAsia="BIZ UDPゴシック" w:hAnsi="BIZ UDPゴシック" w:hint="eastAsia"/>
          <w:sz w:val="24"/>
          <w:szCs w:val="24"/>
        </w:rPr>
        <w:t>子役は小学6年生まで。</w:t>
      </w:r>
    </w:p>
    <w:p w14:paraId="10AE034C" w14:textId="112B607C" w:rsidR="005D3E22" w:rsidRPr="00AE056A" w:rsidRDefault="00AE541C" w:rsidP="00AE541C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それ以外（キャスト、大道具、音響、照明、衣装、メイク）</w:t>
      </w:r>
      <w:r w:rsidR="005D3E22" w:rsidRPr="00AE056A">
        <w:rPr>
          <w:rFonts w:ascii="BIZ UDPゴシック" w:eastAsia="BIZ UDPゴシック" w:hAnsi="BIZ UDPゴシック" w:hint="eastAsia"/>
          <w:sz w:val="24"/>
          <w:szCs w:val="24"/>
        </w:rPr>
        <w:t>は中学生以上が対象となります。</w:t>
      </w:r>
    </w:p>
    <w:sectPr w:rsidR="005D3E22" w:rsidRPr="00AE056A" w:rsidSect="005D3E22">
      <w:pgSz w:w="11906" w:h="16838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81FB1" w14:textId="77777777" w:rsidR="00D024F9" w:rsidRDefault="00D024F9" w:rsidP="003F7274">
      <w:r>
        <w:separator/>
      </w:r>
    </w:p>
  </w:endnote>
  <w:endnote w:type="continuationSeparator" w:id="0">
    <w:p w14:paraId="2E6E2EA4" w14:textId="77777777" w:rsidR="00D024F9" w:rsidRDefault="00D024F9" w:rsidP="003F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AD61" w14:textId="77777777" w:rsidR="00D024F9" w:rsidRDefault="00D024F9" w:rsidP="003F7274">
      <w:r>
        <w:separator/>
      </w:r>
    </w:p>
  </w:footnote>
  <w:footnote w:type="continuationSeparator" w:id="0">
    <w:p w14:paraId="450F60C3" w14:textId="77777777" w:rsidR="00D024F9" w:rsidRDefault="00D024F9" w:rsidP="003F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CF"/>
    <w:rsid w:val="00211246"/>
    <w:rsid w:val="00222D9F"/>
    <w:rsid w:val="0025430B"/>
    <w:rsid w:val="003F7274"/>
    <w:rsid w:val="004176D3"/>
    <w:rsid w:val="00466711"/>
    <w:rsid w:val="005D3E22"/>
    <w:rsid w:val="00621424"/>
    <w:rsid w:val="00621ECF"/>
    <w:rsid w:val="00664D7A"/>
    <w:rsid w:val="006D0B35"/>
    <w:rsid w:val="00704C8F"/>
    <w:rsid w:val="00883AA1"/>
    <w:rsid w:val="00983361"/>
    <w:rsid w:val="00AE056A"/>
    <w:rsid w:val="00AE541C"/>
    <w:rsid w:val="00B160C9"/>
    <w:rsid w:val="00CE3B38"/>
    <w:rsid w:val="00D024F9"/>
    <w:rsid w:val="00D43816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082A0"/>
  <w15:chartTrackingRefBased/>
  <w15:docId w15:val="{724581B8-C638-4988-B2E8-F58B5B3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274"/>
  </w:style>
  <w:style w:type="paragraph" w:styleId="a5">
    <w:name w:val="footer"/>
    <w:basedOn w:val="a"/>
    <w:link w:val="a6"/>
    <w:uiPriority w:val="99"/>
    <w:unhideWhenUsed/>
    <w:rsid w:val="003F7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12F3-EA58-4D6B-8D72-013324FA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8780308D.dotm</Template>
  <TotalTime>47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佐々木絵梨子</dc:creator>
  <cp:keywords/>
  <dc:description/>
  <cp:lastModifiedBy>滝田　義千</cp:lastModifiedBy>
  <cp:revision>8</cp:revision>
  <cp:lastPrinted>2024-08-30T07:28:00Z</cp:lastPrinted>
  <dcterms:created xsi:type="dcterms:W3CDTF">2022-08-31T02:19:00Z</dcterms:created>
  <dcterms:modified xsi:type="dcterms:W3CDTF">2024-09-03T01:50:00Z</dcterms:modified>
</cp:coreProperties>
</file>