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CDB95A" w14:textId="77777777" w:rsidR="004C151E" w:rsidRPr="00145801" w:rsidRDefault="004C151E">
      <w:pPr>
        <w:rPr>
          <w:rFonts w:ascii="BIZ UDPゴシック" w:eastAsia="BIZ UDPゴシック" w:hAnsi="BIZ UDPゴシック"/>
        </w:rPr>
      </w:pPr>
    </w:p>
    <w:p w14:paraId="056A5903" w14:textId="063FEAA7" w:rsidR="004C151E" w:rsidRPr="00A32D70" w:rsidRDefault="004C151E">
      <w:pPr>
        <w:rPr>
          <w:rFonts w:ascii="BIZ UDPゴシック" w:eastAsia="BIZ UDPゴシック" w:hAnsi="BIZ UDPゴシック"/>
          <w:sz w:val="26"/>
          <w:szCs w:val="26"/>
        </w:rPr>
      </w:pPr>
      <w:r w:rsidRPr="00A32D70">
        <w:rPr>
          <w:rFonts w:ascii="BIZ UDPゴシック" w:eastAsia="BIZ UDPゴシック" w:hAnsi="BIZ UDPゴシック" w:hint="eastAsia"/>
          <w:sz w:val="26"/>
          <w:szCs w:val="26"/>
        </w:rPr>
        <w:t>矢巾町未来戦略課　あて</w:t>
      </w:r>
    </w:p>
    <w:p w14:paraId="4F67A26C" w14:textId="30E6A2E4" w:rsidR="004C151E" w:rsidRPr="00A32D70" w:rsidRDefault="004C151E">
      <w:pPr>
        <w:rPr>
          <w:rFonts w:ascii="BIZ UDPゴシック" w:eastAsia="BIZ UDPゴシック" w:hAnsi="BIZ UDPゴシック"/>
          <w:sz w:val="26"/>
          <w:szCs w:val="26"/>
        </w:rPr>
      </w:pPr>
      <w:r w:rsidRPr="00A32D70">
        <w:rPr>
          <w:rFonts w:ascii="BIZ UDPゴシック" w:eastAsia="BIZ UDPゴシック" w:hAnsi="BIZ UDPゴシック" w:hint="eastAsia"/>
          <w:sz w:val="26"/>
          <w:szCs w:val="26"/>
        </w:rPr>
        <w:t>ＦＡＸ番号　０１９－６１１－２６２９</w:t>
      </w:r>
    </w:p>
    <w:p w14:paraId="6BC338D7" w14:textId="77777777" w:rsidR="004C151E" w:rsidRPr="00A32D70" w:rsidRDefault="004C151E">
      <w:pPr>
        <w:rPr>
          <w:rFonts w:ascii="BIZ UDPゴシック" w:eastAsia="BIZ UDPゴシック" w:hAnsi="BIZ UDPゴシック" w:hint="eastAsia"/>
          <w:sz w:val="26"/>
          <w:szCs w:val="26"/>
        </w:rPr>
      </w:pPr>
      <w:bookmarkStart w:id="0" w:name="_GoBack"/>
      <w:bookmarkEnd w:id="0"/>
    </w:p>
    <w:p w14:paraId="3560D947" w14:textId="2753DE3B" w:rsidR="004C151E" w:rsidRDefault="00A32D70" w:rsidP="00A32D70">
      <w:pPr>
        <w:jc w:val="center"/>
        <w:rPr>
          <w:rFonts w:ascii="BIZ UDPゴシック" w:eastAsia="BIZ UDPゴシック" w:hAnsi="BIZ UDPゴシック"/>
          <w:sz w:val="32"/>
          <w:szCs w:val="32"/>
        </w:rPr>
      </w:pPr>
      <w:r w:rsidRPr="00A32D70">
        <w:rPr>
          <w:rFonts w:ascii="BIZ UDPゴシック" w:eastAsia="BIZ UDPゴシック" w:hAnsi="BIZ UDPゴシック" w:hint="eastAsia"/>
          <w:sz w:val="32"/>
          <w:szCs w:val="32"/>
        </w:rPr>
        <w:t>参加申込書</w:t>
      </w:r>
    </w:p>
    <w:p w14:paraId="15DBC2AD" w14:textId="77777777" w:rsidR="00A32D70" w:rsidRPr="00A32D70" w:rsidRDefault="00A32D70" w:rsidP="00A32D70">
      <w:pPr>
        <w:jc w:val="center"/>
        <w:rPr>
          <w:rFonts w:ascii="BIZ UDPゴシック" w:eastAsia="BIZ UDPゴシック" w:hAnsi="BIZ UDPゴシック"/>
          <w:sz w:val="32"/>
          <w:szCs w:val="32"/>
        </w:rPr>
      </w:pPr>
    </w:p>
    <w:p w14:paraId="51656AEE" w14:textId="77777777" w:rsidR="004C151E" w:rsidRPr="00A32D70" w:rsidRDefault="004C151E">
      <w:pPr>
        <w:rPr>
          <w:rFonts w:ascii="BIZ UDPゴシック" w:eastAsia="BIZ UDPゴシック" w:hAnsi="BIZ UDPゴシック"/>
          <w:sz w:val="26"/>
          <w:szCs w:val="26"/>
        </w:rPr>
      </w:pPr>
      <w:r w:rsidRPr="00A32D70">
        <w:rPr>
          <w:rFonts w:ascii="BIZ UDPゴシック" w:eastAsia="BIZ UDPゴシック" w:hAnsi="BIZ UDPゴシック" w:hint="eastAsia"/>
          <w:sz w:val="26"/>
          <w:szCs w:val="26"/>
        </w:rPr>
        <w:t>令和８年８月６日（木）開催の講演会</w:t>
      </w:r>
    </w:p>
    <w:p w14:paraId="5109BDCC" w14:textId="2AC8299C" w:rsidR="004C151E" w:rsidRPr="00A32D70" w:rsidRDefault="004C151E">
      <w:pPr>
        <w:rPr>
          <w:rFonts w:ascii="BIZ UDPゴシック" w:eastAsia="BIZ UDPゴシック" w:hAnsi="BIZ UDPゴシック"/>
          <w:sz w:val="26"/>
          <w:szCs w:val="26"/>
        </w:rPr>
      </w:pPr>
      <w:r w:rsidRPr="00A32D70">
        <w:rPr>
          <w:rFonts w:ascii="BIZ UDPゴシック" w:eastAsia="BIZ UDPゴシック" w:hAnsi="BIZ UDPゴシック" w:hint="eastAsia"/>
          <w:sz w:val="26"/>
          <w:szCs w:val="26"/>
        </w:rPr>
        <w:t>「</w:t>
      </w:r>
      <w:r w:rsidR="00B82B50" w:rsidRPr="00A32D70">
        <w:rPr>
          <w:rFonts w:ascii="BIZ UDPゴシック" w:eastAsia="BIZ UDPゴシック" w:hAnsi="BIZ UDPゴシック" w:hint="eastAsia"/>
          <w:sz w:val="26"/>
          <w:szCs w:val="26"/>
        </w:rPr>
        <w:t>１０年先の先端技術経営から考える　未来の食糧供給企業のあるべき思考力！</w:t>
      </w:r>
      <w:r w:rsidRPr="00A32D70">
        <w:rPr>
          <w:rFonts w:ascii="BIZ UDPゴシック" w:eastAsia="BIZ UDPゴシック" w:hAnsi="BIZ UDPゴシック" w:hint="eastAsia"/>
          <w:sz w:val="26"/>
          <w:szCs w:val="26"/>
        </w:rPr>
        <w:t>」</w:t>
      </w:r>
    </w:p>
    <w:p w14:paraId="04DA0F42" w14:textId="3751C40D" w:rsidR="004C151E" w:rsidRPr="00145801" w:rsidRDefault="004C151E">
      <w:pPr>
        <w:rPr>
          <w:rFonts w:ascii="BIZ UDPゴシック" w:eastAsia="BIZ UDPゴシック" w:hAnsi="BIZ UDPゴシック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689"/>
        <w:gridCol w:w="6371"/>
      </w:tblGrid>
      <w:tr w:rsidR="004C151E" w:rsidRPr="00145801" w14:paraId="4D5BBF7F" w14:textId="77777777" w:rsidTr="004C151E">
        <w:trPr>
          <w:trHeight w:val="641"/>
        </w:trPr>
        <w:tc>
          <w:tcPr>
            <w:tcW w:w="2689" w:type="dxa"/>
          </w:tcPr>
          <w:p w14:paraId="6260CC88" w14:textId="0311841F" w:rsidR="004C151E" w:rsidRPr="00145801" w:rsidRDefault="004C151E" w:rsidP="004C151E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145801">
              <w:rPr>
                <w:rFonts w:ascii="BIZ UDPゴシック" w:eastAsia="BIZ UDPゴシック" w:hAnsi="BIZ UDPゴシック" w:hint="eastAsia"/>
                <w:sz w:val="28"/>
                <w:szCs w:val="28"/>
              </w:rPr>
              <w:t>氏　名</w:t>
            </w:r>
          </w:p>
        </w:tc>
        <w:tc>
          <w:tcPr>
            <w:tcW w:w="6371" w:type="dxa"/>
          </w:tcPr>
          <w:p w14:paraId="3693561F" w14:textId="77777777" w:rsidR="004C151E" w:rsidRPr="00145801" w:rsidRDefault="004C151E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4C151E" w:rsidRPr="00145801" w14:paraId="1E3B0173" w14:textId="77777777" w:rsidTr="004C151E">
        <w:trPr>
          <w:trHeight w:val="641"/>
        </w:trPr>
        <w:tc>
          <w:tcPr>
            <w:tcW w:w="2689" w:type="dxa"/>
          </w:tcPr>
          <w:p w14:paraId="2327FBF0" w14:textId="52065115" w:rsidR="004C151E" w:rsidRPr="00145801" w:rsidRDefault="004C151E" w:rsidP="004C151E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145801">
              <w:rPr>
                <w:rFonts w:ascii="BIZ UDPゴシック" w:eastAsia="BIZ UDPゴシック" w:hAnsi="BIZ UDPゴシック" w:hint="eastAsia"/>
                <w:sz w:val="28"/>
                <w:szCs w:val="28"/>
              </w:rPr>
              <w:t>住　所</w:t>
            </w:r>
          </w:p>
        </w:tc>
        <w:tc>
          <w:tcPr>
            <w:tcW w:w="6371" w:type="dxa"/>
          </w:tcPr>
          <w:p w14:paraId="4FF8FE27" w14:textId="77777777" w:rsidR="004C151E" w:rsidRPr="00145801" w:rsidRDefault="004C151E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</w:tbl>
    <w:p w14:paraId="4B69E0BD" w14:textId="4CE53D36" w:rsidR="00A32D70" w:rsidRPr="00524083" w:rsidRDefault="00A32D70" w:rsidP="00A32D70">
      <w:pPr>
        <w:rPr>
          <w:rFonts w:ascii="BIZ UDPゴシック" w:eastAsia="BIZ UDPゴシック" w:hAnsi="BIZ UDPゴシック"/>
        </w:rPr>
      </w:pPr>
    </w:p>
    <w:p w14:paraId="546929DC" w14:textId="77777777" w:rsidR="00A32D70" w:rsidRDefault="00A32D70" w:rsidP="00856A3B">
      <w:pPr>
        <w:ind w:left="2520" w:firstLine="840"/>
        <w:rPr>
          <w:rFonts w:ascii="BIZ UDPゴシック" w:eastAsia="BIZ UDPゴシック" w:hAnsi="BIZ UDPゴシック"/>
        </w:rPr>
      </w:pPr>
    </w:p>
    <w:p w14:paraId="49FB7961" w14:textId="77777777" w:rsidR="00A32D70" w:rsidRDefault="00A32D70" w:rsidP="00856A3B">
      <w:pPr>
        <w:ind w:left="2520" w:firstLine="840"/>
        <w:rPr>
          <w:rFonts w:ascii="BIZ UDPゴシック" w:eastAsia="BIZ UDPゴシック" w:hAnsi="BIZ UDPゴシック"/>
        </w:rPr>
      </w:pPr>
    </w:p>
    <w:p w14:paraId="0CE5CD23" w14:textId="77777777" w:rsidR="00A32D70" w:rsidRDefault="00A32D70" w:rsidP="00856A3B">
      <w:pPr>
        <w:ind w:left="2520" w:firstLine="840"/>
        <w:rPr>
          <w:rFonts w:ascii="BIZ UDPゴシック" w:eastAsia="BIZ UDPゴシック" w:hAnsi="BIZ UDPゴシック"/>
        </w:rPr>
      </w:pPr>
    </w:p>
    <w:p w14:paraId="6E8AAC21" w14:textId="77777777" w:rsidR="00A32D70" w:rsidRDefault="00A32D70" w:rsidP="00856A3B">
      <w:pPr>
        <w:ind w:left="2520" w:firstLine="840"/>
        <w:rPr>
          <w:rFonts w:ascii="BIZ UDPゴシック" w:eastAsia="BIZ UDPゴシック" w:hAnsi="BIZ UDPゴシック"/>
        </w:rPr>
      </w:pPr>
    </w:p>
    <w:p w14:paraId="1A5F4B25" w14:textId="77777777" w:rsidR="00A32D70" w:rsidRDefault="00A32D70" w:rsidP="00856A3B">
      <w:pPr>
        <w:ind w:left="2520" w:firstLine="840"/>
        <w:rPr>
          <w:rFonts w:ascii="BIZ UDPゴシック" w:eastAsia="BIZ UDPゴシック" w:hAnsi="BIZ UDPゴシック"/>
        </w:rPr>
      </w:pPr>
    </w:p>
    <w:p w14:paraId="2A9A0D85" w14:textId="77777777" w:rsidR="00A32D70" w:rsidRDefault="00A32D70" w:rsidP="00856A3B">
      <w:pPr>
        <w:ind w:left="2520" w:firstLine="840"/>
        <w:rPr>
          <w:rFonts w:ascii="BIZ UDPゴシック" w:eastAsia="BIZ UDPゴシック" w:hAnsi="BIZ UDPゴシック"/>
        </w:rPr>
      </w:pPr>
    </w:p>
    <w:p w14:paraId="30C9404A" w14:textId="77777777" w:rsidR="00A32D70" w:rsidRDefault="00A32D70" w:rsidP="00856A3B">
      <w:pPr>
        <w:ind w:left="2520" w:firstLine="840"/>
        <w:rPr>
          <w:rFonts w:ascii="BIZ UDPゴシック" w:eastAsia="BIZ UDPゴシック" w:hAnsi="BIZ UDPゴシック"/>
        </w:rPr>
      </w:pPr>
    </w:p>
    <w:p w14:paraId="1F6B2129" w14:textId="77777777" w:rsidR="00A32D70" w:rsidRDefault="00A32D70" w:rsidP="00856A3B">
      <w:pPr>
        <w:ind w:left="2520" w:firstLine="840"/>
        <w:rPr>
          <w:rFonts w:ascii="BIZ UDPゴシック" w:eastAsia="BIZ UDPゴシック" w:hAnsi="BIZ UDPゴシック"/>
        </w:rPr>
      </w:pPr>
    </w:p>
    <w:p w14:paraId="2300FB32" w14:textId="77777777" w:rsidR="00A32D70" w:rsidRDefault="00A32D70" w:rsidP="00856A3B">
      <w:pPr>
        <w:ind w:left="2520" w:firstLine="840"/>
        <w:rPr>
          <w:rFonts w:ascii="BIZ UDPゴシック" w:eastAsia="BIZ UDPゴシック" w:hAnsi="BIZ UDPゴシック"/>
        </w:rPr>
      </w:pPr>
    </w:p>
    <w:p w14:paraId="6F758FF7" w14:textId="77777777" w:rsidR="00A32D70" w:rsidRDefault="00A32D70" w:rsidP="00856A3B">
      <w:pPr>
        <w:ind w:left="2520" w:firstLine="840"/>
        <w:rPr>
          <w:rFonts w:ascii="BIZ UDPゴシック" w:eastAsia="BIZ UDPゴシック" w:hAnsi="BIZ UDPゴシック"/>
        </w:rPr>
      </w:pPr>
    </w:p>
    <w:p w14:paraId="66271228" w14:textId="77777777" w:rsidR="00A32D70" w:rsidRDefault="00A32D70" w:rsidP="00856A3B">
      <w:pPr>
        <w:ind w:left="2520" w:firstLine="840"/>
        <w:rPr>
          <w:rFonts w:ascii="BIZ UDPゴシック" w:eastAsia="BIZ UDPゴシック" w:hAnsi="BIZ UDPゴシック"/>
        </w:rPr>
      </w:pPr>
    </w:p>
    <w:p w14:paraId="3C759495" w14:textId="782D9F21" w:rsidR="00A32D70" w:rsidRDefault="00A32D70" w:rsidP="00856A3B">
      <w:pPr>
        <w:ind w:left="2520" w:firstLine="840"/>
        <w:rPr>
          <w:rFonts w:ascii="BIZ UDPゴシック" w:eastAsia="BIZ UDPゴシック" w:hAnsi="BIZ UDPゴシック"/>
        </w:rPr>
      </w:pPr>
    </w:p>
    <w:p w14:paraId="093EAEFA" w14:textId="77777777" w:rsidR="00524083" w:rsidRDefault="00524083" w:rsidP="00856A3B">
      <w:pPr>
        <w:ind w:left="2520" w:firstLine="840"/>
        <w:rPr>
          <w:rFonts w:ascii="BIZ UDPゴシック" w:eastAsia="BIZ UDPゴシック" w:hAnsi="BIZ UDPゴシック" w:hint="eastAsia"/>
        </w:rPr>
      </w:pPr>
    </w:p>
    <w:p w14:paraId="62F7605C" w14:textId="77777777" w:rsidR="00A32D70" w:rsidRDefault="00A32D70" w:rsidP="00856A3B">
      <w:pPr>
        <w:ind w:left="2520" w:firstLine="840"/>
        <w:rPr>
          <w:rFonts w:ascii="BIZ UDPゴシック" w:eastAsia="BIZ UDPゴシック" w:hAnsi="BIZ UDPゴシック"/>
        </w:rPr>
      </w:pPr>
    </w:p>
    <w:p w14:paraId="5E19129F" w14:textId="77777777" w:rsidR="00A32D70" w:rsidRDefault="00A32D70" w:rsidP="00856A3B">
      <w:pPr>
        <w:ind w:left="2520" w:firstLine="840"/>
        <w:rPr>
          <w:rFonts w:ascii="BIZ UDPゴシック" w:eastAsia="BIZ UDPゴシック" w:hAnsi="BIZ UDPゴシック"/>
        </w:rPr>
      </w:pPr>
    </w:p>
    <w:p w14:paraId="3EF21484" w14:textId="77777777" w:rsidR="00A32D70" w:rsidRDefault="00A32D70" w:rsidP="00856A3B">
      <w:pPr>
        <w:ind w:left="2520" w:firstLine="840"/>
        <w:rPr>
          <w:rFonts w:ascii="BIZ UDPゴシック" w:eastAsia="BIZ UDPゴシック" w:hAnsi="BIZ UDPゴシック"/>
        </w:rPr>
      </w:pPr>
    </w:p>
    <w:p w14:paraId="2D45F914" w14:textId="5BF11971" w:rsidR="00856A3B" w:rsidRPr="00145801" w:rsidRDefault="00856A3B" w:rsidP="00856A3B">
      <w:pPr>
        <w:ind w:left="2520" w:firstLine="840"/>
        <w:rPr>
          <w:rFonts w:ascii="BIZ UDPゴシック" w:eastAsia="BIZ UDPゴシック" w:hAnsi="BIZ UDPゴシック"/>
        </w:rPr>
      </w:pPr>
      <w:r w:rsidRPr="00145801">
        <w:rPr>
          <w:rFonts w:ascii="BIZ UDPゴシック" w:eastAsia="BIZ UDPゴシック" w:hAnsi="BIZ UDPゴシック" w:hint="eastAsia"/>
        </w:rPr>
        <w:t>【お問い合わせ・事務局】</w:t>
      </w:r>
    </w:p>
    <w:p w14:paraId="70713D3E" w14:textId="77777777" w:rsidR="00856A3B" w:rsidRPr="00145801" w:rsidRDefault="00856A3B" w:rsidP="00856A3B">
      <w:pPr>
        <w:ind w:leftChars="1600" w:left="3520"/>
        <w:rPr>
          <w:rFonts w:ascii="BIZ UDPゴシック" w:eastAsia="BIZ UDPゴシック" w:hAnsi="BIZ UDPゴシック"/>
        </w:rPr>
      </w:pPr>
      <w:r w:rsidRPr="00145801">
        <w:rPr>
          <w:rFonts w:ascii="BIZ UDPゴシック" w:eastAsia="BIZ UDPゴシック" w:hAnsi="BIZ UDPゴシック" w:hint="eastAsia"/>
        </w:rPr>
        <w:t>矢巾町役場　未来戦略課</w:t>
      </w:r>
    </w:p>
    <w:p w14:paraId="43477094" w14:textId="3FD4C973" w:rsidR="00856A3B" w:rsidRPr="00145801" w:rsidRDefault="00856A3B" w:rsidP="00856A3B">
      <w:pPr>
        <w:ind w:leftChars="1600" w:left="3520"/>
        <w:rPr>
          <w:rFonts w:ascii="BIZ UDPゴシック" w:eastAsia="BIZ UDPゴシック" w:hAnsi="BIZ UDPゴシック"/>
        </w:rPr>
      </w:pPr>
      <w:r w:rsidRPr="00145801">
        <w:rPr>
          <w:rFonts w:ascii="BIZ UDPゴシック" w:eastAsia="BIZ UDPゴシック" w:hAnsi="BIZ UDPゴシック"/>
        </w:rPr>
        <w:t>TEL</w:t>
      </w:r>
      <w:r w:rsidR="00253141">
        <w:rPr>
          <w:rFonts w:ascii="BIZ UDPゴシック" w:eastAsia="BIZ UDPゴシック" w:hAnsi="BIZ UDPゴシック" w:hint="eastAsia"/>
        </w:rPr>
        <w:t>：</w:t>
      </w:r>
      <w:r w:rsidR="00253141">
        <w:rPr>
          <w:rFonts w:ascii="BIZ UDPゴシック" w:eastAsia="BIZ UDPゴシック" w:hAnsi="BIZ UDPゴシック"/>
        </w:rPr>
        <w:tab/>
      </w:r>
      <w:r w:rsidR="00253141">
        <w:rPr>
          <w:rFonts w:ascii="BIZ UDPゴシック" w:eastAsia="BIZ UDPゴシック" w:hAnsi="BIZ UDPゴシック"/>
        </w:rPr>
        <w:tab/>
      </w:r>
      <w:r w:rsidRPr="00145801">
        <w:rPr>
          <w:rFonts w:ascii="BIZ UDPゴシック" w:eastAsia="BIZ UDPゴシック" w:hAnsi="BIZ UDPゴシック"/>
        </w:rPr>
        <w:t>０１９－６１１－２７</w:t>
      </w:r>
      <w:r w:rsidR="00145801">
        <w:rPr>
          <w:rFonts w:ascii="BIZ UDPゴシック" w:eastAsia="BIZ UDPゴシック" w:hAnsi="BIZ UDPゴシック" w:hint="eastAsia"/>
        </w:rPr>
        <w:t>30</w:t>
      </w:r>
      <w:r w:rsidRPr="00145801">
        <w:rPr>
          <w:rFonts w:ascii="BIZ UDPゴシック" w:eastAsia="BIZ UDPゴシック" w:hAnsi="BIZ UDPゴシック"/>
        </w:rPr>
        <w:t>（未来戦略課直通）</w:t>
      </w:r>
    </w:p>
    <w:p w14:paraId="26B6BDC0" w14:textId="63F8189A" w:rsidR="00856A3B" w:rsidRPr="00145801" w:rsidRDefault="00856A3B" w:rsidP="00856A3B">
      <w:pPr>
        <w:ind w:leftChars="1600" w:left="3520"/>
        <w:rPr>
          <w:rFonts w:ascii="BIZ UDPゴシック" w:eastAsia="BIZ UDPゴシック" w:hAnsi="BIZ UDPゴシック"/>
        </w:rPr>
      </w:pPr>
      <w:r w:rsidRPr="00145801">
        <w:rPr>
          <w:rFonts w:ascii="BIZ UDPゴシック" w:eastAsia="BIZ UDPゴシック" w:hAnsi="BIZ UDPゴシック"/>
        </w:rPr>
        <w:t>FAX</w:t>
      </w:r>
      <w:r w:rsidR="00253141">
        <w:rPr>
          <w:rFonts w:ascii="BIZ UDPゴシック" w:eastAsia="BIZ UDPゴシック" w:hAnsi="BIZ UDPゴシック" w:hint="eastAsia"/>
        </w:rPr>
        <w:t>：</w:t>
      </w:r>
      <w:r w:rsidR="00253141">
        <w:rPr>
          <w:rFonts w:ascii="BIZ UDPゴシック" w:eastAsia="BIZ UDPゴシック" w:hAnsi="BIZ UDPゴシック"/>
        </w:rPr>
        <w:tab/>
      </w:r>
      <w:r w:rsidR="00253141">
        <w:rPr>
          <w:rFonts w:ascii="BIZ UDPゴシック" w:eastAsia="BIZ UDPゴシック" w:hAnsi="BIZ UDPゴシック"/>
        </w:rPr>
        <w:tab/>
      </w:r>
      <w:r w:rsidRPr="00145801">
        <w:rPr>
          <w:rFonts w:ascii="BIZ UDPゴシック" w:eastAsia="BIZ UDPゴシック" w:hAnsi="BIZ UDPゴシック"/>
        </w:rPr>
        <w:t>０１９－６１１－２６２９</w:t>
      </w:r>
    </w:p>
    <w:p w14:paraId="4CDACAA4" w14:textId="57E23159" w:rsidR="00522621" w:rsidRPr="00145801" w:rsidRDefault="00856A3B" w:rsidP="00856A3B">
      <w:pPr>
        <w:ind w:leftChars="1600" w:left="3520"/>
        <w:rPr>
          <w:rFonts w:ascii="BIZ UDPゴシック" w:eastAsia="BIZ UDPゴシック" w:hAnsi="BIZ UDPゴシック"/>
        </w:rPr>
      </w:pPr>
      <w:r w:rsidRPr="00145801">
        <w:rPr>
          <w:rFonts w:ascii="BIZ UDPゴシック" w:eastAsia="BIZ UDPゴシック" w:hAnsi="BIZ UDPゴシック"/>
        </w:rPr>
        <w:t>E-mail</w:t>
      </w:r>
      <w:r w:rsidR="00253141">
        <w:rPr>
          <w:rFonts w:ascii="BIZ UDPゴシック" w:eastAsia="BIZ UDPゴシック" w:hAnsi="BIZ UDPゴシック" w:hint="eastAsia"/>
        </w:rPr>
        <w:t>：</w:t>
      </w:r>
      <w:r w:rsidR="00253141">
        <w:rPr>
          <w:rFonts w:ascii="BIZ UDPゴシック" w:eastAsia="BIZ UDPゴシック" w:hAnsi="BIZ UDPゴシック"/>
        </w:rPr>
        <w:tab/>
      </w:r>
      <w:r w:rsidRPr="00145801">
        <w:rPr>
          <w:rFonts w:ascii="BIZ UDPゴシック" w:eastAsia="BIZ UDPゴシック" w:hAnsi="BIZ UDPゴシック"/>
        </w:rPr>
        <w:t>mirai@town.yahaba.iwate.jp</w:t>
      </w:r>
    </w:p>
    <w:p w14:paraId="3F682D4F" w14:textId="6315FF8C" w:rsidR="00856A3B" w:rsidRPr="00145801" w:rsidRDefault="00856A3B">
      <w:pPr>
        <w:rPr>
          <w:rFonts w:ascii="BIZ UDPゴシック" w:eastAsia="BIZ UDPゴシック" w:hAnsi="BIZ UDPゴシック"/>
        </w:rPr>
      </w:pPr>
    </w:p>
    <w:sectPr w:rsidR="00856A3B" w:rsidRPr="00145801" w:rsidSect="005A7CF5">
      <w:pgSz w:w="11906" w:h="16838"/>
      <w:pgMar w:top="1134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973F9B" w14:textId="77777777" w:rsidR="00C720F9" w:rsidRDefault="00C720F9" w:rsidP="002971C9">
      <w:r>
        <w:separator/>
      </w:r>
    </w:p>
  </w:endnote>
  <w:endnote w:type="continuationSeparator" w:id="0">
    <w:p w14:paraId="55EF7EEC" w14:textId="77777777" w:rsidR="00C720F9" w:rsidRDefault="00C720F9" w:rsidP="00297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986743" w14:textId="77777777" w:rsidR="00C720F9" w:rsidRDefault="00C720F9" w:rsidP="002971C9">
      <w:r>
        <w:separator/>
      </w:r>
    </w:p>
  </w:footnote>
  <w:footnote w:type="continuationSeparator" w:id="0">
    <w:p w14:paraId="27636436" w14:textId="77777777" w:rsidR="00C720F9" w:rsidRDefault="00C720F9" w:rsidP="002971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390F3A"/>
    <w:multiLevelType w:val="hybridMultilevel"/>
    <w:tmpl w:val="229E8C6A"/>
    <w:lvl w:ilvl="0" w:tplc="6C4E489E">
      <w:start w:val="7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3D1B669E"/>
    <w:multiLevelType w:val="hybridMultilevel"/>
    <w:tmpl w:val="71D4560C"/>
    <w:lvl w:ilvl="0" w:tplc="E5EC22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6F3B0922"/>
    <w:multiLevelType w:val="hybridMultilevel"/>
    <w:tmpl w:val="E37E019A"/>
    <w:lvl w:ilvl="0" w:tplc="ECC29600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3" w15:restartNumberingAfterBreak="0">
    <w:nsid w:val="73A66C0E"/>
    <w:multiLevelType w:val="hybridMultilevel"/>
    <w:tmpl w:val="8B2CAD98"/>
    <w:lvl w:ilvl="0" w:tplc="2648EFD6">
      <w:start w:val="1"/>
      <w:numFmt w:val="decimalFullWidth"/>
      <w:lvlText w:val="%1．"/>
      <w:lvlJc w:val="left"/>
      <w:pPr>
        <w:ind w:left="67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13D"/>
    <w:rsid w:val="00000889"/>
    <w:rsid w:val="00022080"/>
    <w:rsid w:val="000247B7"/>
    <w:rsid w:val="000340A9"/>
    <w:rsid w:val="00047BA0"/>
    <w:rsid w:val="000634D5"/>
    <w:rsid w:val="000769A1"/>
    <w:rsid w:val="000928B3"/>
    <w:rsid w:val="000A6B47"/>
    <w:rsid w:val="000C4378"/>
    <w:rsid w:val="000D779F"/>
    <w:rsid w:val="000E1963"/>
    <w:rsid w:val="00145801"/>
    <w:rsid w:val="00195AD1"/>
    <w:rsid w:val="001A2B08"/>
    <w:rsid w:val="00205E3E"/>
    <w:rsid w:val="00205FCF"/>
    <w:rsid w:val="00214B9A"/>
    <w:rsid w:val="00253141"/>
    <w:rsid w:val="002820D4"/>
    <w:rsid w:val="002971C9"/>
    <w:rsid w:val="002C03CB"/>
    <w:rsid w:val="002E429C"/>
    <w:rsid w:val="00344719"/>
    <w:rsid w:val="00350977"/>
    <w:rsid w:val="00362A11"/>
    <w:rsid w:val="003B44A5"/>
    <w:rsid w:val="004102CA"/>
    <w:rsid w:val="004166D4"/>
    <w:rsid w:val="0042454B"/>
    <w:rsid w:val="00483FE2"/>
    <w:rsid w:val="004C151E"/>
    <w:rsid w:val="004E67C4"/>
    <w:rsid w:val="00522621"/>
    <w:rsid w:val="00524083"/>
    <w:rsid w:val="005617DE"/>
    <w:rsid w:val="00572D2C"/>
    <w:rsid w:val="005A7CF5"/>
    <w:rsid w:val="005B053E"/>
    <w:rsid w:val="005D78D0"/>
    <w:rsid w:val="005F0851"/>
    <w:rsid w:val="00606FFE"/>
    <w:rsid w:val="006246DA"/>
    <w:rsid w:val="006B2768"/>
    <w:rsid w:val="007339D6"/>
    <w:rsid w:val="007746B9"/>
    <w:rsid w:val="0078026A"/>
    <w:rsid w:val="007A7128"/>
    <w:rsid w:val="00842F73"/>
    <w:rsid w:val="00855463"/>
    <w:rsid w:val="00856A3B"/>
    <w:rsid w:val="008D56BB"/>
    <w:rsid w:val="008F7CE2"/>
    <w:rsid w:val="00910F0B"/>
    <w:rsid w:val="00921C35"/>
    <w:rsid w:val="009571C6"/>
    <w:rsid w:val="00970AC3"/>
    <w:rsid w:val="009A6027"/>
    <w:rsid w:val="009C7A74"/>
    <w:rsid w:val="009E513D"/>
    <w:rsid w:val="00A01FED"/>
    <w:rsid w:val="00A17DEB"/>
    <w:rsid w:val="00A22231"/>
    <w:rsid w:val="00A238B1"/>
    <w:rsid w:val="00A32D70"/>
    <w:rsid w:val="00A451B5"/>
    <w:rsid w:val="00A55249"/>
    <w:rsid w:val="00A63B41"/>
    <w:rsid w:val="00A74DBD"/>
    <w:rsid w:val="00AA5FA4"/>
    <w:rsid w:val="00AF130E"/>
    <w:rsid w:val="00B229A5"/>
    <w:rsid w:val="00B32142"/>
    <w:rsid w:val="00B82B50"/>
    <w:rsid w:val="00BD7DDA"/>
    <w:rsid w:val="00BF5D48"/>
    <w:rsid w:val="00C05AB0"/>
    <w:rsid w:val="00C23288"/>
    <w:rsid w:val="00C65BA6"/>
    <w:rsid w:val="00C720F9"/>
    <w:rsid w:val="00C94E39"/>
    <w:rsid w:val="00CD4CA6"/>
    <w:rsid w:val="00D97950"/>
    <w:rsid w:val="00DF1596"/>
    <w:rsid w:val="00E05C80"/>
    <w:rsid w:val="00E56DD4"/>
    <w:rsid w:val="00EA5992"/>
    <w:rsid w:val="00EA7B63"/>
    <w:rsid w:val="00ED1236"/>
    <w:rsid w:val="00ED4C81"/>
    <w:rsid w:val="00F1591C"/>
    <w:rsid w:val="00F7583B"/>
    <w:rsid w:val="00FA7C0A"/>
    <w:rsid w:val="00FB2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20E948"/>
  <w15:chartTrackingRefBased/>
  <w15:docId w15:val="{25A26F41-F504-45A4-8ABB-B5C07824B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E513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51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51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513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513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513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513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513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513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E513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E513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E513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E51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E51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E51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E51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E51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E513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E513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E51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513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E51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513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E51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513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E513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E51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E513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E513D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C23288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23288"/>
    <w:rPr>
      <w:color w:val="605E5C"/>
      <w:shd w:val="clear" w:color="auto" w:fill="E1DFDD"/>
    </w:rPr>
  </w:style>
  <w:style w:type="paragraph" w:styleId="ab">
    <w:name w:val="header"/>
    <w:basedOn w:val="a"/>
    <w:link w:val="ac"/>
    <w:uiPriority w:val="99"/>
    <w:unhideWhenUsed/>
    <w:rsid w:val="002971C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2971C9"/>
  </w:style>
  <w:style w:type="paragraph" w:styleId="ad">
    <w:name w:val="footer"/>
    <w:basedOn w:val="a"/>
    <w:link w:val="ae"/>
    <w:uiPriority w:val="99"/>
    <w:unhideWhenUsed/>
    <w:rsid w:val="002971C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2971C9"/>
  </w:style>
  <w:style w:type="table" w:styleId="af">
    <w:name w:val="Table Grid"/>
    <w:basedOn w:val="a1"/>
    <w:uiPriority w:val="39"/>
    <w:rsid w:val="004C15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BE48E8-9A76-425D-8360-7170B3CD7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77194AF6.dotm</Template>
  <TotalTime>8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藤原佳芳里</cp:lastModifiedBy>
  <cp:revision>5</cp:revision>
  <cp:lastPrinted>2026-07-22T07:35:00Z</cp:lastPrinted>
  <dcterms:created xsi:type="dcterms:W3CDTF">2026-07-22T07:36:00Z</dcterms:created>
  <dcterms:modified xsi:type="dcterms:W3CDTF">2026-07-23T02:01:00Z</dcterms:modified>
</cp:coreProperties>
</file>