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20" w:rsidRPr="005C381D" w:rsidRDefault="005C381D" w:rsidP="005C381D">
      <w:pPr>
        <w:autoSpaceDE w:val="0"/>
        <w:autoSpaceDN w:val="0"/>
        <w:jc w:val="center"/>
        <w:textAlignment w:val="bottom"/>
        <w:rPr>
          <w:rFonts w:hAnsi="ＭＳ 明朝"/>
          <w:b/>
          <w:spacing w:val="40"/>
          <w:sz w:val="28"/>
          <w:szCs w:val="28"/>
        </w:rPr>
      </w:pPr>
      <w:bookmarkStart w:id="0" w:name="_GoBack"/>
      <w:bookmarkEnd w:id="0"/>
      <w:r w:rsidRPr="005C381D">
        <w:rPr>
          <w:rFonts w:hAnsi="ＭＳ 明朝" w:hint="eastAsia"/>
          <w:b/>
          <w:spacing w:val="40"/>
          <w:sz w:val="28"/>
          <w:szCs w:val="28"/>
        </w:rPr>
        <w:t>矢巾町</w:t>
      </w:r>
      <w:r w:rsidR="00B23020" w:rsidRPr="005C381D">
        <w:rPr>
          <w:rFonts w:hAnsi="ＭＳ 明朝" w:hint="eastAsia"/>
          <w:b/>
          <w:spacing w:val="40"/>
          <w:sz w:val="28"/>
          <w:szCs w:val="28"/>
        </w:rPr>
        <w:t>会計年度任用</w:t>
      </w:r>
      <w:r w:rsidRPr="005C381D">
        <w:rPr>
          <w:rFonts w:hAnsi="ＭＳ 明朝" w:hint="eastAsia"/>
          <w:b/>
          <w:spacing w:val="40"/>
          <w:sz w:val="28"/>
          <w:szCs w:val="28"/>
        </w:rPr>
        <w:t>職員申込書</w:t>
      </w:r>
    </w:p>
    <w:p w:rsidR="00B23020" w:rsidRPr="003E74F9" w:rsidRDefault="001733BC" w:rsidP="00B23020">
      <w:pPr>
        <w:autoSpaceDE w:val="0"/>
        <w:autoSpaceDN w:val="0"/>
        <w:jc w:val="center"/>
        <w:textAlignment w:val="bottom"/>
        <w:rPr>
          <w:spacing w:val="88"/>
        </w:rPr>
      </w:pPr>
      <w:r w:rsidRPr="007F3545">
        <w:rPr>
          <w:rFonts w:ascii="Century" w:eastAsia="Mincho"/>
          <w:noProof/>
          <w:position w:val="20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2A051" wp14:editId="29ED3565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181100" cy="1666875"/>
                <wp:effectExtent l="0" t="0" r="19050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801" w:rsidRPr="003E74F9" w:rsidRDefault="00900801" w:rsidP="00B230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写真欄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tbl>
                            <w:tblPr>
                              <w:tblW w:w="1800" w:type="dxa"/>
                              <w:tblInd w:w="28" w:type="dxa"/>
                              <w:tblBorders>
                                <w:bottom w:val="dotted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0"/>
                            </w:tblGrid>
                            <w:tr w:rsidR="00900801">
                              <w:trPr>
                                <w:trHeight w:val="1841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00801" w:rsidRDefault="001733BC" w:rsidP="001733BC">
                                  <w:pPr>
                                    <w:spacing w:line="240" w:lineRule="exact"/>
                                    <w:ind w:leftChars="24"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写真は、縦４㎝×横３㎝で、本人と</w:t>
                                  </w:r>
                                  <w:r>
                                    <w:rPr>
                                      <w:sz w:val="18"/>
                                    </w:rPr>
                                    <w:t>確認できるもの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を貼り付けて</w:t>
                                  </w:r>
                                  <w:r>
                                    <w:rPr>
                                      <w:sz w:val="18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。（無帽で、申込前</w:t>
                                  </w:r>
                                  <w:r>
                                    <w:rPr>
                                      <w:sz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</w:t>
                                  </w:r>
                                  <w:r>
                                    <w:rPr>
                                      <w:sz w:val="18"/>
                                    </w:rPr>
                                    <w:t>以内に撮影したもの）</w:t>
                                  </w:r>
                                </w:p>
                                <w:p w:rsidR="001733BC" w:rsidRPr="003E5FCC" w:rsidRDefault="001733BC" w:rsidP="001733BC">
                                  <w:pPr>
                                    <w:spacing w:line="240" w:lineRule="exact"/>
                                    <w:ind w:leftChars="24" w:left="5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0801" w:rsidRPr="00B71BB4" w:rsidRDefault="00900801" w:rsidP="00B23020">
                            <w:pPr>
                              <w:spacing w:line="220" w:lineRule="exact"/>
                              <w:jc w:val="center"/>
                              <w:rPr>
                                <w:position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令和</w:t>
                            </w:r>
                            <w:r w:rsidR="001E540C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年</w:t>
                            </w:r>
                            <w:r w:rsidR="001E540C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月　</w:t>
                            </w:r>
                            <w:r w:rsidRPr="00B71BB4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A051" id="Rectangle 26" o:spid="_x0000_s1026" style="position:absolute;left:0;text-align:left;margin-left:41.8pt;margin-top:6.55pt;width:93pt;height:131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" filled="f" strokeweight=".5pt">
                <v:textbox inset="1pt,1pt,1pt,1pt">
                  <w:txbxContent>
                    <w:p w:rsidR="00900801" w:rsidRPr="003E74F9" w:rsidRDefault="00900801" w:rsidP="00B230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写真欄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tbl>
                      <w:tblPr>
                        <w:tblW w:w="1800" w:type="dxa"/>
                        <w:tblInd w:w="28" w:type="dxa"/>
                        <w:tblBorders>
                          <w:bottom w:val="dotted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0"/>
                      </w:tblGrid>
                      <w:tr w:rsidR="00900801">
                        <w:trPr>
                          <w:trHeight w:val="1841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00801" w:rsidRDefault="001733BC" w:rsidP="001733BC">
                            <w:pPr>
                              <w:spacing w:line="240" w:lineRule="exact"/>
                              <w:ind w:leftChars="24"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写真は、縦４㎝×横３㎝で、本人と</w:t>
                            </w:r>
                            <w:r>
                              <w:rPr>
                                <w:sz w:val="18"/>
                              </w:rPr>
                              <w:t>確認できるもの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を貼り付けて</w:t>
                            </w:r>
                            <w:r>
                              <w:rPr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。（無帽で、申込前</w:t>
                            </w:r>
                            <w:r>
                              <w:rPr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</w:t>
                            </w:r>
                            <w:r>
                              <w:rPr>
                                <w:sz w:val="18"/>
                              </w:rPr>
                              <w:t>以内に撮影したもの）</w:t>
                            </w:r>
                          </w:p>
                          <w:p w:rsidR="001733BC" w:rsidRPr="003E5FCC" w:rsidRDefault="001733BC" w:rsidP="001733BC">
                            <w:pPr>
                              <w:spacing w:line="240" w:lineRule="exact"/>
                              <w:ind w:leftChars="24" w:left="5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00801" w:rsidRPr="00B71BB4" w:rsidRDefault="00900801" w:rsidP="00B23020">
                      <w:pPr>
                        <w:spacing w:line="220" w:lineRule="exact"/>
                        <w:jc w:val="center"/>
                        <w:rPr>
                          <w:position w:val="-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>令和</w:t>
                      </w:r>
                      <w:r w:rsidR="001E540C"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年</w:t>
                      </w:r>
                      <w:r w:rsidR="001E540C"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月　</w:t>
                      </w:r>
                      <w:r w:rsidRPr="00B71BB4"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709"/>
        <w:gridCol w:w="1913"/>
        <w:gridCol w:w="72"/>
        <w:gridCol w:w="1046"/>
        <w:gridCol w:w="712"/>
        <w:gridCol w:w="368"/>
        <w:gridCol w:w="1270"/>
        <w:gridCol w:w="6"/>
        <w:gridCol w:w="276"/>
        <w:gridCol w:w="1741"/>
      </w:tblGrid>
      <w:tr w:rsidR="00900801" w:rsidRPr="003E5FCC" w:rsidTr="00E838B7">
        <w:trPr>
          <w:gridAfter w:val="2"/>
          <w:wAfter w:w="2017" w:type="dxa"/>
          <w:trHeight w:val="5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01" w:rsidRPr="00B35E3E" w:rsidRDefault="00900801" w:rsidP="00900801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応募職種</w:t>
            </w:r>
            <w:r w:rsidR="004C67D2">
              <w:rPr>
                <w:rFonts w:hint="eastAsia"/>
                <w:position w:val="-6"/>
                <w:sz w:val="20"/>
              </w:rPr>
              <w:t>・部署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01" w:rsidRDefault="00900801">
            <w:pPr>
              <w:widowControl/>
              <w:adjustRightInd/>
              <w:spacing w:line="240" w:lineRule="auto"/>
              <w:jc w:val="left"/>
              <w:textAlignment w:val="auto"/>
              <w:rPr>
                <w:position w:val="-6"/>
                <w:sz w:val="20"/>
              </w:rPr>
            </w:pPr>
          </w:p>
          <w:p w:rsidR="00900801" w:rsidRPr="00B35E3E" w:rsidRDefault="00900801" w:rsidP="007F3545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position w:val="-6"/>
                <w:sz w:val="20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801" w:rsidRDefault="00900801" w:rsidP="007F3545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※受験番号</w:t>
            </w:r>
          </w:p>
          <w:p w:rsidR="000E6FD0" w:rsidRPr="000E6FD0" w:rsidRDefault="000E6FD0" w:rsidP="007F3545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position w:val="-6"/>
                <w:sz w:val="16"/>
                <w:szCs w:val="16"/>
              </w:rPr>
            </w:pPr>
            <w:r w:rsidRPr="000E6FD0">
              <w:rPr>
                <w:rFonts w:hint="eastAsia"/>
                <w:position w:val="-6"/>
                <w:sz w:val="16"/>
                <w:szCs w:val="16"/>
              </w:rPr>
              <w:t>（町記入欄）</w:t>
            </w:r>
          </w:p>
        </w:tc>
      </w:tr>
      <w:tr w:rsidR="00900801" w:rsidTr="00E838B7">
        <w:trPr>
          <w:gridAfter w:val="2"/>
          <w:wAfter w:w="2017" w:type="dxa"/>
          <w:trHeight w:val="394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900801" w:rsidRDefault="00900801" w:rsidP="008A76B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pacing w:val="-14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00801" w:rsidRDefault="00900801" w:rsidP="009B4015">
            <w:pPr>
              <w:autoSpaceDE w:val="0"/>
              <w:autoSpaceDN w:val="0"/>
              <w:spacing w:line="20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900801" w:rsidTr="00E838B7">
        <w:trPr>
          <w:gridAfter w:val="2"/>
          <w:wAfter w:w="2017" w:type="dxa"/>
        </w:trPr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900801" w:rsidRDefault="00900801" w:rsidP="008A76B6">
            <w:pPr>
              <w:autoSpaceDE w:val="0"/>
              <w:autoSpaceDN w:val="0"/>
              <w:spacing w:line="240" w:lineRule="atLeast"/>
              <w:ind w:left="113" w:right="113"/>
              <w:jc w:val="distribute"/>
              <w:textAlignment w:val="bottom"/>
              <w:rPr>
                <w:sz w:val="20"/>
              </w:rPr>
            </w:pPr>
          </w:p>
          <w:p w:rsidR="00900801" w:rsidRDefault="00900801" w:rsidP="008A76B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096" w:type="dxa"/>
            <w:gridSpan w:val="8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801" w:rsidRDefault="00900801" w:rsidP="009B4015">
            <w:pPr>
              <w:autoSpaceDE w:val="0"/>
              <w:autoSpaceDN w:val="0"/>
              <w:spacing w:line="240" w:lineRule="atLeast"/>
              <w:textAlignment w:val="bottom"/>
              <w:rPr>
                <w:sz w:val="20"/>
              </w:rPr>
            </w:pPr>
          </w:p>
          <w:p w:rsidR="00900801" w:rsidRDefault="00900801" w:rsidP="007F3545">
            <w:pPr>
              <w:autoSpaceDE w:val="0"/>
              <w:autoSpaceDN w:val="0"/>
              <w:spacing w:line="240" w:lineRule="atLeast"/>
              <w:textAlignment w:val="bottom"/>
              <w:rPr>
                <w:sz w:val="20"/>
              </w:rPr>
            </w:pPr>
          </w:p>
          <w:p w:rsidR="00900801" w:rsidRDefault="00900801" w:rsidP="00900801">
            <w:pPr>
              <w:autoSpaceDE w:val="0"/>
              <w:autoSpaceDN w:val="0"/>
              <w:spacing w:line="200" w:lineRule="atLeast"/>
              <w:textAlignment w:val="bottom"/>
              <w:rPr>
                <w:sz w:val="20"/>
              </w:rPr>
            </w:pPr>
          </w:p>
        </w:tc>
      </w:tr>
      <w:tr w:rsidR="00B23020" w:rsidTr="00E838B7">
        <w:trPr>
          <w:gridAfter w:val="2"/>
          <w:wAfter w:w="2017" w:type="dxa"/>
          <w:cantSplit/>
          <w:trHeight w:val="639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020" w:rsidRDefault="00B23020" w:rsidP="008A76B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生年月日</w:t>
            </w: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020" w:rsidRDefault="00B23020" w:rsidP="008A76B6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昭和</w:t>
            </w:r>
          </w:p>
          <w:p w:rsidR="00B23020" w:rsidRPr="00B35E3E" w:rsidRDefault="00B23020" w:rsidP="008A76B6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 xml:space="preserve">平成　　　　年　　月　　日生 </w:t>
            </w:r>
            <w:r w:rsidR="00900801">
              <w:rPr>
                <w:rFonts w:hint="eastAsia"/>
                <w:position w:val="-6"/>
                <w:sz w:val="20"/>
              </w:rPr>
              <w:t xml:space="preserve">　</w:t>
            </w:r>
            <w:r>
              <w:rPr>
                <w:rFonts w:hint="eastAsia"/>
                <w:position w:val="-6"/>
                <w:sz w:val="20"/>
              </w:rPr>
              <w:t xml:space="preserve">　</w:t>
            </w:r>
            <w:r>
              <w:rPr>
                <w:position w:val="-6"/>
                <w:sz w:val="20"/>
              </w:rPr>
              <w:t>(</w:t>
            </w:r>
            <w:r>
              <w:rPr>
                <w:rFonts w:hint="eastAsia"/>
                <w:position w:val="-6"/>
                <w:sz w:val="20"/>
              </w:rPr>
              <w:t>満 　　歳</w:t>
            </w:r>
            <w:r>
              <w:rPr>
                <w:position w:val="-6"/>
                <w:sz w:val="20"/>
              </w:rPr>
              <w:t>)</w:t>
            </w:r>
          </w:p>
        </w:tc>
      </w:tr>
      <w:tr w:rsidR="00974E73" w:rsidTr="000E26D9">
        <w:trPr>
          <w:trHeight w:val="563"/>
        </w:trPr>
        <w:tc>
          <w:tcPr>
            <w:tcW w:w="1668" w:type="dxa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4E73" w:rsidRDefault="00974E73" w:rsidP="008A76B6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  <w:p w:rsidR="00974E73" w:rsidRDefault="00974E73" w:rsidP="008A76B6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現住所</w:t>
            </w:r>
          </w:p>
          <w:p w:rsidR="00974E73" w:rsidRPr="00B35E3E" w:rsidRDefault="00974E73" w:rsidP="008A76B6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（</w:t>
            </w:r>
            <w:r w:rsidRPr="00B35E3E">
              <w:rPr>
                <w:rFonts w:hint="eastAsia"/>
                <w:position w:val="6"/>
                <w:sz w:val="20"/>
              </w:rPr>
              <w:t>連絡先</w:t>
            </w:r>
            <w:r>
              <w:rPr>
                <w:rFonts w:hint="eastAsia"/>
                <w:position w:val="6"/>
                <w:sz w:val="20"/>
              </w:rPr>
              <w:t>）</w:t>
            </w:r>
          </w:p>
          <w:p w:rsidR="00974E73" w:rsidRDefault="00974E73" w:rsidP="008A76B6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noProof/>
                <w:sz w:val="21"/>
              </w:rPr>
            </w:pP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E73" w:rsidRDefault="00974E73" w:rsidP="00F05B08">
            <w:pPr>
              <w:autoSpaceDE w:val="0"/>
              <w:autoSpaceDN w:val="0"/>
              <w:spacing w:line="100" w:lineRule="atLeast"/>
              <w:ind w:firstLineChars="100" w:firstLine="180"/>
              <w:jc w:val="left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〒　　　　－</w:t>
            </w:r>
          </w:p>
          <w:p w:rsidR="00974E73" w:rsidRDefault="00974E73" w:rsidP="00F05B08">
            <w:pPr>
              <w:autoSpaceDE w:val="0"/>
              <w:autoSpaceDN w:val="0"/>
              <w:spacing w:line="100" w:lineRule="atLeast"/>
              <w:ind w:firstLineChars="100" w:firstLine="180"/>
              <w:jc w:val="left"/>
              <w:textAlignment w:val="bottom"/>
              <w:rPr>
                <w:position w:val="6"/>
                <w:sz w:val="18"/>
                <w:szCs w:val="18"/>
              </w:rPr>
            </w:pPr>
          </w:p>
          <w:p w:rsidR="00974E73" w:rsidRPr="00B35E3E" w:rsidRDefault="00974E73" w:rsidP="00F05B08">
            <w:pPr>
              <w:autoSpaceDE w:val="0"/>
              <w:autoSpaceDN w:val="0"/>
              <w:spacing w:line="100" w:lineRule="atLeast"/>
              <w:ind w:firstLineChars="100" w:firstLine="180"/>
              <w:jc w:val="left"/>
              <w:textAlignment w:val="bottom"/>
              <w:rPr>
                <w:position w:val="6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74E73" w:rsidRDefault="00974E73" w:rsidP="00974E73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通勤方法（該当に〇）</w:t>
            </w:r>
          </w:p>
          <w:p w:rsidR="00974E73" w:rsidRPr="00974E73" w:rsidRDefault="00974E73" w:rsidP="00974E73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6"/>
                <w:szCs w:val="16"/>
              </w:rPr>
            </w:pPr>
            <w:r w:rsidRPr="00974E73">
              <w:rPr>
                <w:rFonts w:hint="eastAsia"/>
                <w:position w:val="6"/>
                <w:sz w:val="16"/>
                <w:szCs w:val="16"/>
              </w:rPr>
              <w:t xml:space="preserve">　徒歩</w:t>
            </w:r>
          </w:p>
          <w:p w:rsidR="00974E73" w:rsidRPr="00974E73" w:rsidRDefault="00974E73" w:rsidP="00974E73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6"/>
                <w:szCs w:val="16"/>
              </w:rPr>
            </w:pPr>
            <w:r w:rsidRPr="00974E73">
              <w:rPr>
                <w:rFonts w:hint="eastAsia"/>
                <w:position w:val="6"/>
                <w:sz w:val="16"/>
                <w:szCs w:val="16"/>
              </w:rPr>
              <w:t xml:space="preserve">　自動車　自転車</w:t>
            </w:r>
          </w:p>
          <w:p w:rsidR="00974E73" w:rsidRPr="00B35E3E" w:rsidRDefault="00974E73" w:rsidP="00974E73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8"/>
                <w:szCs w:val="18"/>
              </w:rPr>
            </w:pPr>
            <w:r w:rsidRPr="00974E73">
              <w:rPr>
                <w:rFonts w:hint="eastAsia"/>
                <w:position w:val="6"/>
                <w:sz w:val="16"/>
                <w:szCs w:val="16"/>
              </w:rPr>
              <w:t xml:space="preserve">　鉄道　　バス</w:t>
            </w:r>
          </w:p>
        </w:tc>
      </w:tr>
      <w:tr w:rsidR="00974E73" w:rsidTr="000E26D9">
        <w:trPr>
          <w:trHeight w:val="315"/>
        </w:trPr>
        <w:tc>
          <w:tcPr>
            <w:tcW w:w="16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4E73" w:rsidRDefault="00974E73" w:rsidP="008A76B6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60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E73" w:rsidRPr="00B35E3E" w:rsidRDefault="00974E73" w:rsidP="008A76B6">
            <w:pPr>
              <w:autoSpaceDE w:val="0"/>
              <w:autoSpaceDN w:val="0"/>
              <w:snapToGrid w:val="0"/>
              <w:spacing w:line="240" w:lineRule="auto"/>
              <w:ind w:firstLineChars="100" w:firstLine="180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電話番号（携帯番号優先）</w:t>
            </w:r>
          </w:p>
        </w:tc>
        <w:tc>
          <w:tcPr>
            <w:tcW w:w="2023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E73" w:rsidRPr="00B35E3E" w:rsidRDefault="00974E73" w:rsidP="00974E73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position w:val="6"/>
                <w:sz w:val="18"/>
                <w:szCs w:val="18"/>
              </w:rPr>
            </w:pPr>
          </w:p>
        </w:tc>
      </w:tr>
      <w:tr w:rsidR="00974E73" w:rsidTr="00974E73">
        <w:trPr>
          <w:trHeight w:val="315"/>
        </w:trPr>
        <w:tc>
          <w:tcPr>
            <w:tcW w:w="16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4E73" w:rsidRDefault="00974E73" w:rsidP="008A76B6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609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E73" w:rsidRPr="00B35E3E" w:rsidRDefault="00974E73" w:rsidP="005C381D">
            <w:pPr>
              <w:autoSpaceDE w:val="0"/>
              <w:autoSpaceDN w:val="0"/>
              <w:snapToGrid w:val="0"/>
              <w:spacing w:line="240" w:lineRule="auto"/>
              <w:ind w:firstLineChars="100" w:firstLine="180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E-mailｱﾄﾞﾚｽ</w:t>
            </w:r>
          </w:p>
        </w:tc>
        <w:tc>
          <w:tcPr>
            <w:tcW w:w="2023" w:type="dxa"/>
            <w:gridSpan w:val="3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E73" w:rsidRPr="00B35E3E" w:rsidRDefault="00974E73" w:rsidP="00974E73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通勤距離</w:t>
            </w:r>
            <w:r w:rsidRPr="00974E73">
              <w:rPr>
                <w:rFonts w:hint="eastAsia"/>
                <w:position w:val="6"/>
                <w:sz w:val="16"/>
                <w:szCs w:val="16"/>
              </w:rPr>
              <w:t xml:space="preserve">（片道　　</w:t>
            </w:r>
            <w:r>
              <w:rPr>
                <w:rFonts w:hint="eastAsia"/>
                <w:position w:val="6"/>
                <w:sz w:val="16"/>
                <w:szCs w:val="16"/>
              </w:rPr>
              <w:t xml:space="preserve">   </w:t>
            </w:r>
            <w:r w:rsidRPr="00974E73">
              <w:rPr>
                <w:rFonts w:hint="eastAsia"/>
                <w:position w:val="6"/>
                <w:sz w:val="16"/>
                <w:szCs w:val="16"/>
              </w:rPr>
              <w:t>km）</w:t>
            </w:r>
          </w:p>
        </w:tc>
      </w:tr>
      <w:tr w:rsidR="00B23020" w:rsidTr="00E838B7">
        <w:trPr>
          <w:trHeight w:val="340"/>
        </w:trPr>
        <w:tc>
          <w:tcPr>
            <w:tcW w:w="9781" w:type="dxa"/>
            <w:gridSpan w:val="11"/>
            <w:tcBorders>
              <w:top w:val="single" w:sz="6" w:space="0" w:color="auto"/>
            </w:tcBorders>
            <w:vAlign w:val="center"/>
          </w:tcPr>
          <w:p w:rsidR="00B23020" w:rsidRDefault="00B23020" w:rsidP="008A76B6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B23020" w:rsidTr="00E838B7">
        <w:trPr>
          <w:trHeight w:val="340"/>
        </w:trPr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3020" w:rsidRDefault="00B23020" w:rsidP="008A76B6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F340BC">
              <w:rPr>
                <w:rFonts w:hint="eastAsia"/>
                <w:sz w:val="20"/>
              </w:rPr>
              <w:t>学　歴（</w:t>
            </w:r>
            <w:r w:rsidR="00F340BC">
              <w:rPr>
                <w:rFonts w:hint="eastAsia"/>
                <w:sz w:val="16"/>
                <w:szCs w:val="16"/>
              </w:rPr>
              <w:t>最終学歴から順に中学校卒業まで記入してください。）</w:t>
            </w:r>
          </w:p>
        </w:tc>
      </w:tr>
      <w:tr w:rsidR="00F567B3" w:rsidTr="00E838B7"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学校名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学部科名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在学期間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卒業等区分</w:t>
            </w:r>
          </w:p>
        </w:tc>
      </w:tr>
      <w:tr w:rsidR="00F567B3" w:rsidTr="00E838B7">
        <w:trPr>
          <w:trHeight w:val="645"/>
        </w:trPr>
        <w:tc>
          <w:tcPr>
            <w:tcW w:w="237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卒・卒見込</w:t>
            </w:r>
          </w:p>
          <w:p w:rsidR="00F567B3" w:rsidRDefault="00F567B3" w:rsidP="00F567B3">
            <w:pPr>
              <w:autoSpaceDN w:val="0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年中退</w:t>
            </w:r>
          </w:p>
        </w:tc>
      </w:tr>
      <w:tr w:rsidR="00F567B3" w:rsidTr="00E838B7">
        <w:trPr>
          <w:trHeight w:val="395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卒・卒見込</w:t>
            </w:r>
          </w:p>
          <w:p w:rsidR="00F567B3" w:rsidRDefault="00F567B3" w:rsidP="00F567B3">
            <w:pPr>
              <w:autoSpaceDN w:val="0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年中退</w:t>
            </w:r>
          </w:p>
        </w:tc>
      </w:tr>
      <w:tr w:rsidR="00F567B3" w:rsidTr="00E838B7">
        <w:trPr>
          <w:trHeight w:val="228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卒・卒見込</w:t>
            </w:r>
          </w:p>
          <w:p w:rsidR="00F567B3" w:rsidRDefault="00F567B3" w:rsidP="00F567B3">
            <w:pPr>
              <w:autoSpaceDN w:val="0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年中退</w:t>
            </w:r>
          </w:p>
        </w:tc>
      </w:tr>
      <w:tr w:rsidR="00F567B3" w:rsidTr="00E838B7">
        <w:trPr>
          <w:trHeight w:val="228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卒・卒見込</w:t>
            </w:r>
          </w:p>
          <w:p w:rsidR="00F567B3" w:rsidRDefault="00F567B3" w:rsidP="00F567B3">
            <w:pPr>
              <w:autoSpaceDN w:val="0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年中退</w:t>
            </w:r>
          </w:p>
        </w:tc>
      </w:tr>
      <w:tr w:rsidR="00F567B3" w:rsidTr="00E838B7">
        <w:trPr>
          <w:trHeight w:val="228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F567B3" w:rsidRDefault="00F567B3" w:rsidP="00F567B3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7B3" w:rsidRDefault="00F567B3" w:rsidP="00F567B3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卒・卒見込</w:t>
            </w:r>
          </w:p>
          <w:p w:rsidR="00F567B3" w:rsidRDefault="00F567B3" w:rsidP="00F567B3">
            <w:pPr>
              <w:autoSpaceDN w:val="0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年中退</w:t>
            </w:r>
          </w:p>
        </w:tc>
      </w:tr>
      <w:tr w:rsidR="00E838B7" w:rsidTr="00E838B7">
        <w:trPr>
          <w:trHeight w:val="340"/>
        </w:trPr>
        <w:tc>
          <w:tcPr>
            <w:tcW w:w="9781" w:type="dxa"/>
            <w:gridSpan w:val="11"/>
            <w:tcBorders>
              <w:top w:val="single" w:sz="4" w:space="0" w:color="auto"/>
            </w:tcBorders>
            <w:vAlign w:val="center"/>
          </w:tcPr>
          <w:p w:rsidR="00E838B7" w:rsidRDefault="00E838B7" w:rsidP="00E838B7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8"/>
              </w:rPr>
            </w:pPr>
          </w:p>
        </w:tc>
      </w:tr>
      <w:tr w:rsidR="00E838B7" w:rsidTr="00E838B7">
        <w:trPr>
          <w:trHeight w:val="340"/>
        </w:trPr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8B7" w:rsidRDefault="00E838B7" w:rsidP="00E838B7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  <w:r>
              <w:rPr>
                <w:sz w:val="28"/>
              </w:rPr>
              <w:br w:type="page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職　歴（</w:t>
            </w:r>
            <w:r w:rsidR="00375BE1">
              <w:rPr>
                <w:rFonts w:hint="eastAsia"/>
                <w:sz w:val="16"/>
                <w:szCs w:val="16"/>
              </w:rPr>
              <w:t>職務上の経験を記入してください。自営も含みます。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75BE1" w:rsidTr="00375BE1">
        <w:trPr>
          <w:trHeight w:val="413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勤務先名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在職期間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職務内容</w:t>
            </w:r>
          </w:p>
        </w:tc>
      </w:tr>
      <w:tr w:rsidR="00375BE1" w:rsidTr="00375BE1"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375BE1"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375BE1">
        <w:trPr>
          <w:trHeight w:val="561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375BE1"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375BE1">
        <w:tc>
          <w:tcPr>
            <w:tcW w:w="2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</w:tbl>
    <w:p w:rsidR="00B23020" w:rsidRDefault="00375BE1" w:rsidP="00B23020">
      <w:pPr>
        <w:autoSpaceDE w:val="0"/>
        <w:autoSpaceDN w:val="0"/>
        <w:spacing w:line="180" w:lineRule="atLeast"/>
        <w:jc w:val="left"/>
        <w:textAlignment w:val="bottom"/>
        <w:rPr>
          <w:sz w:val="21"/>
          <w:szCs w:val="21"/>
        </w:rPr>
      </w:pPr>
      <w:r w:rsidRPr="00375BE1">
        <w:rPr>
          <w:rFonts w:hint="eastAsia"/>
          <w:sz w:val="21"/>
          <w:szCs w:val="21"/>
        </w:rPr>
        <w:t>※学歴・職歴欄の所在地は、都道府県及び市区町村までで可</w:t>
      </w:r>
    </w:p>
    <w:p w:rsidR="001A312A" w:rsidRPr="00375BE1" w:rsidRDefault="001A312A" w:rsidP="00B23020">
      <w:pPr>
        <w:autoSpaceDE w:val="0"/>
        <w:autoSpaceDN w:val="0"/>
        <w:spacing w:line="180" w:lineRule="atLeast"/>
        <w:jc w:val="left"/>
        <w:textAlignment w:val="bottom"/>
        <w:rPr>
          <w:sz w:val="21"/>
          <w:szCs w:val="21"/>
        </w:rPr>
      </w:pPr>
    </w:p>
    <w:p w:rsidR="00375BE1" w:rsidRPr="00375BE1" w:rsidRDefault="00375BE1" w:rsidP="00B23020">
      <w:pPr>
        <w:autoSpaceDE w:val="0"/>
        <w:autoSpaceDN w:val="0"/>
        <w:spacing w:line="180" w:lineRule="atLeast"/>
        <w:jc w:val="left"/>
        <w:textAlignment w:val="bottom"/>
        <w:rPr>
          <w:szCs w:val="24"/>
        </w:rPr>
      </w:pPr>
    </w:p>
    <w:p w:rsidR="00375BE1" w:rsidRDefault="00375BE1" w:rsidP="00B23020">
      <w:pPr>
        <w:autoSpaceDE w:val="0"/>
        <w:autoSpaceDN w:val="0"/>
        <w:spacing w:line="180" w:lineRule="atLeast"/>
        <w:jc w:val="left"/>
        <w:textAlignment w:val="bottom"/>
        <w:rPr>
          <w:sz w:val="28"/>
        </w:rPr>
        <w:sectPr w:rsidR="00375BE1" w:rsidSect="00B24E0A">
          <w:pgSz w:w="11907" w:h="16840" w:code="9"/>
          <w:pgMar w:top="1021" w:right="851" w:bottom="680" w:left="1247" w:header="851" w:footer="992" w:gutter="0"/>
          <w:paperSrc w:first="7" w:other="7"/>
          <w:cols w:space="1474"/>
          <w:docGrid w:linePitch="326"/>
        </w:sectPr>
      </w:pPr>
    </w:p>
    <w:tbl>
      <w:tblPr>
        <w:tblpPr w:leftFromText="142" w:rightFromText="142" w:vertAnchor="text" w:horzAnchor="margin" w:tblpY="3"/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2126"/>
        <w:gridCol w:w="3407"/>
      </w:tblGrid>
      <w:tr w:rsidR="00B23020" w:rsidRPr="00AA32A5" w:rsidTr="008A76B6">
        <w:trPr>
          <w:trHeight w:val="41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20" w:rsidRPr="00AA32A5" w:rsidRDefault="00375BE1" w:rsidP="008A76B6">
            <w:pPr>
              <w:autoSpaceDE w:val="0"/>
              <w:autoSpaceDN w:val="0"/>
              <w:spacing w:line="0" w:lineRule="atLeast"/>
              <w:ind w:firstLineChars="50" w:firstLine="100"/>
              <w:jc w:val="left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lastRenderedPageBreak/>
              <w:t>職　歴</w:t>
            </w:r>
            <w:r w:rsidR="00B23020">
              <w:rPr>
                <w:rFonts w:hint="eastAsia"/>
                <w:sz w:val="16"/>
                <w:szCs w:val="16"/>
              </w:rPr>
              <w:t xml:space="preserve">（続き）　　　</w:t>
            </w:r>
          </w:p>
        </w:tc>
      </w:tr>
      <w:tr w:rsidR="00375BE1" w:rsidTr="004039D6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勤務先名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在職期間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職務内容</w:t>
            </w:r>
          </w:p>
        </w:tc>
      </w:tr>
      <w:tr w:rsidR="00375BE1" w:rsidTr="004039D6">
        <w:trPr>
          <w:trHeight w:val="561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4039D6">
        <w:trPr>
          <w:trHeight w:val="561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4039D6">
        <w:trPr>
          <w:trHeight w:val="561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  <w:tr w:rsidR="00375BE1" w:rsidTr="004039D6">
        <w:trPr>
          <w:trHeight w:val="561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月から</w:t>
            </w:r>
          </w:p>
          <w:p w:rsidR="00375BE1" w:rsidRDefault="00375BE1" w:rsidP="00375BE1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　月まで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BE1" w:rsidRDefault="00375BE1" w:rsidP="00375BE1">
            <w:pPr>
              <w:autoSpaceDN w:val="0"/>
              <w:rPr>
                <w:sz w:val="23"/>
                <w:szCs w:val="23"/>
              </w:rPr>
            </w:pPr>
          </w:p>
        </w:tc>
      </w:tr>
    </w:tbl>
    <w:tbl>
      <w:tblPr>
        <w:tblpPr w:leftFromText="142" w:rightFromText="142" w:vertAnchor="page" w:horzAnchor="margin" w:tblpY="5416"/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2412"/>
        <w:gridCol w:w="2555"/>
        <w:gridCol w:w="2943"/>
      </w:tblGrid>
      <w:tr w:rsidR="007E38D2" w:rsidTr="00850507">
        <w:trPr>
          <w:trHeight w:val="1402"/>
        </w:trPr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2" w:rsidRPr="00D455BD" w:rsidRDefault="007E38D2" w:rsidP="004039D6">
            <w:pPr>
              <w:autoSpaceDN w:val="0"/>
              <w:jc w:val="center"/>
              <w:rPr>
                <w:sz w:val="23"/>
                <w:szCs w:val="23"/>
              </w:rPr>
            </w:pPr>
            <w:r w:rsidRPr="00D455BD">
              <w:rPr>
                <w:rFonts w:hint="eastAsia"/>
                <w:sz w:val="23"/>
                <w:szCs w:val="23"/>
              </w:rPr>
              <w:t>志望動機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rPr>
                <w:sz w:val="23"/>
                <w:szCs w:val="23"/>
              </w:rPr>
            </w:pPr>
          </w:p>
          <w:p w:rsidR="00850507" w:rsidRDefault="00850507" w:rsidP="004039D6">
            <w:pPr>
              <w:autoSpaceDN w:val="0"/>
              <w:rPr>
                <w:sz w:val="23"/>
                <w:szCs w:val="23"/>
              </w:rPr>
            </w:pPr>
          </w:p>
          <w:p w:rsidR="00850507" w:rsidRDefault="00850507" w:rsidP="004039D6">
            <w:pPr>
              <w:autoSpaceDN w:val="0"/>
              <w:rPr>
                <w:sz w:val="23"/>
                <w:szCs w:val="23"/>
              </w:rPr>
            </w:pPr>
          </w:p>
        </w:tc>
      </w:tr>
      <w:tr w:rsidR="007E38D2" w:rsidTr="004039D6">
        <w:trPr>
          <w:trHeight w:val="691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特記事項等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6" w:rsidRDefault="007E38D2" w:rsidP="004039D6">
            <w:pPr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</w:t>
            </w:r>
            <w:r w:rsidRPr="008018D1">
              <w:rPr>
                <w:rFonts w:hint="eastAsia"/>
                <w:sz w:val="16"/>
                <w:szCs w:val="16"/>
              </w:rPr>
              <w:t>勤務条件等について特記すべき事項又は希望する事項</w:t>
            </w:r>
            <w:r w:rsidR="004039D6">
              <w:rPr>
                <w:rFonts w:hint="eastAsia"/>
                <w:sz w:val="16"/>
                <w:szCs w:val="16"/>
              </w:rPr>
              <w:t>]</w:t>
            </w:r>
          </w:p>
          <w:p w:rsidR="007E38D2" w:rsidRDefault="007E38D2" w:rsidP="004039D6">
            <w:pPr>
              <w:autoSpaceDN w:val="0"/>
              <w:jc w:val="left"/>
              <w:rPr>
                <w:sz w:val="16"/>
                <w:szCs w:val="16"/>
              </w:rPr>
            </w:pPr>
          </w:p>
          <w:p w:rsidR="004039D6" w:rsidRPr="007E38D2" w:rsidRDefault="004039D6" w:rsidP="004039D6">
            <w:pPr>
              <w:autoSpaceDN w:val="0"/>
              <w:jc w:val="left"/>
              <w:rPr>
                <w:sz w:val="16"/>
                <w:szCs w:val="16"/>
              </w:rPr>
            </w:pPr>
          </w:p>
        </w:tc>
      </w:tr>
      <w:tr w:rsidR="007E38D2" w:rsidTr="004039D6">
        <w:trPr>
          <w:trHeight w:val="645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[健康の状況]</w:t>
            </w:r>
          </w:p>
          <w:p w:rsidR="007E38D2" w:rsidRPr="002C3B18" w:rsidRDefault="007E38D2" w:rsidP="004039D6">
            <w:pPr>
              <w:pStyle w:val="a7"/>
              <w:numPr>
                <w:ilvl w:val="0"/>
                <w:numId w:val="3"/>
              </w:numPr>
              <w:autoSpaceDN w:val="0"/>
              <w:ind w:leftChars="0"/>
              <w:rPr>
                <w:sz w:val="16"/>
                <w:szCs w:val="16"/>
              </w:rPr>
            </w:pPr>
            <w:r w:rsidRPr="002C3B18">
              <w:rPr>
                <w:rFonts w:hAnsi="ＭＳ 明朝" w:cs="ＭＳ 明朝" w:hint="eastAsia"/>
                <w:sz w:val="16"/>
                <w:szCs w:val="16"/>
              </w:rPr>
              <w:t>良好　□やや良好でない</w:t>
            </w:r>
          </w:p>
          <w:p w:rsidR="002C3B18" w:rsidRPr="002C3B18" w:rsidRDefault="001D01C5" w:rsidP="004039D6">
            <w:pPr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[障害者手帳等の保持]</w:t>
            </w:r>
          </w:p>
          <w:p w:rsidR="007E38D2" w:rsidRDefault="007E38D2" w:rsidP="004039D6">
            <w:pPr>
              <w:autoSpaceDN w:val="0"/>
              <w:ind w:firstLineChars="100" w:firstLine="160"/>
              <w:jc w:val="left"/>
              <w:rPr>
                <w:sz w:val="16"/>
                <w:szCs w:val="16"/>
              </w:rPr>
            </w:pPr>
            <w:r w:rsidRPr="007E38D2">
              <w:rPr>
                <w:rFonts w:hint="eastAsia"/>
                <w:sz w:val="16"/>
                <w:szCs w:val="16"/>
              </w:rPr>
              <w:t>□　有　　　□　無</w:t>
            </w:r>
          </w:p>
          <w:p w:rsidR="007E38D2" w:rsidRPr="007E38D2" w:rsidRDefault="001D01C5" w:rsidP="004039D6">
            <w:pPr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D2" w:rsidRDefault="007E38D2" w:rsidP="004039D6">
            <w:pPr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[兼業の有無]</w:t>
            </w:r>
          </w:p>
          <w:p w:rsidR="007E38D2" w:rsidRDefault="007E38D2" w:rsidP="004039D6">
            <w:pPr>
              <w:pStyle w:val="a7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□　無</w:t>
            </w:r>
          </w:p>
          <w:p w:rsidR="007E38D2" w:rsidRPr="007E38D2" w:rsidRDefault="001D01C5" w:rsidP="004039D6">
            <w:pPr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　　　）</w:t>
            </w:r>
          </w:p>
        </w:tc>
      </w:tr>
      <w:tr w:rsidR="00D455BD" w:rsidTr="001E0D48">
        <w:trPr>
          <w:trHeight w:val="412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免許・資格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　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取得年月日</w:t>
            </w:r>
          </w:p>
        </w:tc>
      </w:tr>
      <w:tr w:rsidR="00D455BD" w:rsidTr="003808DE">
        <w:trPr>
          <w:trHeight w:val="417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455BD" w:rsidTr="00E65747">
        <w:trPr>
          <w:trHeight w:val="423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455BD" w:rsidTr="009D7A7C">
        <w:trPr>
          <w:trHeight w:val="423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455BD" w:rsidTr="00B30CB3">
        <w:trPr>
          <w:trHeight w:val="423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455BD" w:rsidTr="005661E4">
        <w:trPr>
          <w:trHeight w:val="423"/>
        </w:trPr>
        <w:tc>
          <w:tcPr>
            <w:tcW w:w="183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455BD" w:rsidTr="004A254E">
        <w:trPr>
          <w:trHeight w:val="423"/>
        </w:trPr>
        <w:tc>
          <w:tcPr>
            <w:tcW w:w="18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D" w:rsidRDefault="00D455BD" w:rsidP="004039D6">
            <w:pPr>
              <w:autoSpaceDN w:val="0"/>
              <w:ind w:rightChars="100" w:right="24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7E38D2" w:rsidTr="004039D6">
        <w:trPr>
          <w:trHeight w:val="82"/>
        </w:trPr>
        <w:tc>
          <w:tcPr>
            <w:tcW w:w="9743" w:type="dxa"/>
            <w:gridSpan w:val="4"/>
            <w:tcBorders>
              <w:top w:val="single" w:sz="6" w:space="0" w:color="auto"/>
            </w:tcBorders>
            <w:vAlign w:val="center"/>
          </w:tcPr>
          <w:p w:rsidR="007E38D2" w:rsidRPr="001C6F06" w:rsidRDefault="007E38D2" w:rsidP="004039D6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6"/>
                <w:szCs w:val="16"/>
              </w:rPr>
            </w:pPr>
          </w:p>
        </w:tc>
      </w:tr>
      <w:tr w:rsidR="007E38D2" w:rsidTr="004039D6">
        <w:trPr>
          <w:trHeight w:val="3001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8D2" w:rsidRDefault="007E38D2" w:rsidP="004039D6">
            <w:pPr>
              <w:spacing w:beforeLines="50" w:before="120"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私は次の各号のいずれにも該当しておりません。また、記載事項はすべて事実と相違ありません。</w:t>
            </w:r>
          </w:p>
          <w:p w:rsidR="007E38D2" w:rsidRPr="00EF3607" w:rsidRDefault="007E38D2" w:rsidP="004039D6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F3607">
              <w:rPr>
                <w:rFonts w:hint="eastAsia"/>
                <w:color w:val="000000" w:themeColor="text1"/>
                <w:sz w:val="20"/>
              </w:rPr>
              <w:t>(1)</w:t>
            </w:r>
            <w:r>
              <w:rPr>
                <w:rFonts w:hint="eastAsia"/>
                <w:color w:val="000000" w:themeColor="text1"/>
                <w:sz w:val="20"/>
              </w:rPr>
              <w:t xml:space="preserve">　矢巾</w:t>
            </w:r>
            <w:r w:rsidRPr="00EF3607">
              <w:rPr>
                <w:rFonts w:hint="eastAsia"/>
                <w:color w:val="000000" w:themeColor="text1"/>
                <w:sz w:val="20"/>
              </w:rPr>
              <w:t>町職員として懲戒免職</w:t>
            </w:r>
            <w:r>
              <w:rPr>
                <w:rFonts w:hint="eastAsia"/>
                <w:color w:val="000000" w:themeColor="text1"/>
                <w:sz w:val="20"/>
              </w:rPr>
              <w:t>処分を受け、当該処分の日から２年を経過しない者</w:t>
            </w:r>
          </w:p>
          <w:p w:rsidR="007E38D2" w:rsidRDefault="007E38D2" w:rsidP="004039D6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(2)　禁錮以上の刑に処せられ、その執行を終わるまでの者、またはその執行を受けることがなくなる</w:t>
            </w:r>
          </w:p>
          <w:p w:rsidR="007E38D2" w:rsidRDefault="007E38D2" w:rsidP="00BB3062">
            <w:pPr>
              <w:spacing w:line="240" w:lineRule="auto"/>
              <w:ind w:firstLineChars="250" w:firstLine="500"/>
              <w:rPr>
                <w:sz w:val="20"/>
              </w:rPr>
            </w:pPr>
            <w:r>
              <w:rPr>
                <w:rFonts w:hint="eastAsia"/>
                <w:sz w:val="20"/>
              </w:rPr>
              <w:t>までの者</w:t>
            </w:r>
          </w:p>
          <w:p w:rsidR="007E38D2" w:rsidRDefault="007E38D2" w:rsidP="004039D6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(3)　政府を暴力で破壊することを主張する政党その他の団体を結成し、またはこれに加入した者</w:t>
            </w:r>
          </w:p>
          <w:p w:rsidR="007E38D2" w:rsidRDefault="007E38D2" w:rsidP="004039D6">
            <w:pPr>
              <w:spacing w:line="240" w:lineRule="auto"/>
              <w:rPr>
                <w:sz w:val="20"/>
              </w:rPr>
            </w:pPr>
          </w:p>
          <w:p w:rsidR="007E38D2" w:rsidRDefault="007E38D2" w:rsidP="004039D6">
            <w:pPr>
              <w:spacing w:line="240" w:lineRule="auto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</w:t>
            </w:r>
          </w:p>
          <w:p w:rsidR="007E38D2" w:rsidRPr="00BA5DA6" w:rsidRDefault="007E38D2" w:rsidP="004039D6">
            <w:pPr>
              <w:spacing w:line="520" w:lineRule="atLeas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AC3AC9">
              <w:rPr>
                <w:rFonts w:hint="eastAsia"/>
                <w:sz w:val="20"/>
                <w:u w:val="single"/>
              </w:rPr>
              <w:t>署名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</w:t>
            </w:r>
          </w:p>
        </w:tc>
      </w:tr>
    </w:tbl>
    <w:p w:rsidR="00194E2C" w:rsidRPr="00B23020" w:rsidRDefault="00194E2C"/>
    <w:sectPr w:rsidR="00194E2C" w:rsidRPr="00B23020" w:rsidSect="007478FA">
      <w:pgSz w:w="11907" w:h="16840" w:code="9"/>
      <w:pgMar w:top="1304" w:right="794" w:bottom="624" w:left="1361" w:header="851" w:footer="992" w:gutter="0"/>
      <w:paperSrc w:first="7" w:other="7"/>
      <w:cols w:space="147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9A" w:rsidRDefault="0030679A" w:rsidP="00B23020">
      <w:pPr>
        <w:spacing w:line="240" w:lineRule="auto"/>
      </w:pPr>
      <w:r>
        <w:separator/>
      </w:r>
    </w:p>
  </w:endnote>
  <w:endnote w:type="continuationSeparator" w:id="0">
    <w:p w:rsidR="0030679A" w:rsidRDefault="0030679A" w:rsidP="00B23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9A" w:rsidRDefault="0030679A" w:rsidP="00B23020">
      <w:pPr>
        <w:spacing w:line="240" w:lineRule="auto"/>
      </w:pPr>
      <w:r>
        <w:separator/>
      </w:r>
    </w:p>
  </w:footnote>
  <w:footnote w:type="continuationSeparator" w:id="0">
    <w:p w:rsidR="0030679A" w:rsidRDefault="0030679A" w:rsidP="00B23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1B98"/>
    <w:multiLevelType w:val="hybridMultilevel"/>
    <w:tmpl w:val="C1E63BFC"/>
    <w:lvl w:ilvl="0" w:tplc="9B825B86">
      <w:start w:val="1"/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7DD50EF"/>
    <w:multiLevelType w:val="hybridMultilevel"/>
    <w:tmpl w:val="58E0014E"/>
    <w:lvl w:ilvl="0" w:tplc="CFB8833E">
      <w:start w:val="1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5AD490D"/>
    <w:multiLevelType w:val="hybridMultilevel"/>
    <w:tmpl w:val="8116AC1C"/>
    <w:lvl w:ilvl="0" w:tplc="D472C8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70"/>
    <w:rsid w:val="00030802"/>
    <w:rsid w:val="000820FA"/>
    <w:rsid w:val="000E6FD0"/>
    <w:rsid w:val="001733BC"/>
    <w:rsid w:val="00194E2C"/>
    <w:rsid w:val="001A312A"/>
    <w:rsid w:val="001D01C5"/>
    <w:rsid w:val="001E540C"/>
    <w:rsid w:val="002330C0"/>
    <w:rsid w:val="002C3B18"/>
    <w:rsid w:val="00301D14"/>
    <w:rsid w:val="0030679A"/>
    <w:rsid w:val="00343E51"/>
    <w:rsid w:val="00375BE1"/>
    <w:rsid w:val="00403337"/>
    <w:rsid w:val="004039D6"/>
    <w:rsid w:val="004C67D2"/>
    <w:rsid w:val="005706D3"/>
    <w:rsid w:val="005C381D"/>
    <w:rsid w:val="007E38D2"/>
    <w:rsid w:val="007F3545"/>
    <w:rsid w:val="008018D1"/>
    <w:rsid w:val="00850507"/>
    <w:rsid w:val="00900801"/>
    <w:rsid w:val="00974E73"/>
    <w:rsid w:val="009B4015"/>
    <w:rsid w:val="00A06170"/>
    <w:rsid w:val="00A71DD8"/>
    <w:rsid w:val="00B23020"/>
    <w:rsid w:val="00B802E5"/>
    <w:rsid w:val="00BB3062"/>
    <w:rsid w:val="00BC286D"/>
    <w:rsid w:val="00BE427D"/>
    <w:rsid w:val="00D455BD"/>
    <w:rsid w:val="00E10A7A"/>
    <w:rsid w:val="00E838B7"/>
    <w:rsid w:val="00EF2A11"/>
    <w:rsid w:val="00F05B08"/>
    <w:rsid w:val="00F340BC"/>
    <w:rsid w:val="00F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8C424-7B49-4D7A-8641-6BA307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20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2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23020"/>
  </w:style>
  <w:style w:type="paragraph" w:styleId="a5">
    <w:name w:val="footer"/>
    <w:basedOn w:val="a"/>
    <w:link w:val="a6"/>
    <w:uiPriority w:val="99"/>
    <w:unhideWhenUsed/>
    <w:rsid w:val="00B2302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23020"/>
  </w:style>
  <w:style w:type="paragraph" w:styleId="a7">
    <w:name w:val="List Paragraph"/>
    <w:basedOn w:val="a"/>
    <w:uiPriority w:val="34"/>
    <w:qFormat/>
    <w:rsid w:val="008018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54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4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4CCEBC60.dotm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本波 拓也</dc:creator>
  <cp:keywords/>
  <dc:description/>
  <cp:lastModifiedBy>高橋 美波</cp:lastModifiedBy>
  <cp:revision>2</cp:revision>
  <cp:lastPrinted>2023-01-07T02:10:00Z</cp:lastPrinted>
  <dcterms:created xsi:type="dcterms:W3CDTF">2025-01-09T05:48:00Z</dcterms:created>
  <dcterms:modified xsi:type="dcterms:W3CDTF">2025-01-09T05:48:00Z</dcterms:modified>
</cp:coreProperties>
</file>